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6" w:rsidRDefault="003C15F6">
      <w:pPr>
        <w:pStyle w:val="Heading1"/>
      </w:pPr>
      <w:r>
        <w:t>SECTION 23 0500</w:t>
      </w:r>
    </w:p>
    <w:p w:rsidR="003C15F6" w:rsidRDefault="003C15F6">
      <w:pPr>
        <w:pStyle w:val="Heading1"/>
      </w:pPr>
      <w:r>
        <w:t>HVAC MATERIALS AND METHODS</w:t>
      </w:r>
    </w:p>
    <w:p w:rsidR="003C15F6" w:rsidRDefault="003C15F6" w:rsidP="003148AA">
      <w:pPr>
        <w:pStyle w:val="Heading2"/>
      </w:pPr>
      <w:bookmarkStart w:id="0" w:name="part1"/>
      <w:r>
        <w:t xml:space="preserve">PART 1  </w:t>
      </w:r>
      <w:r w:rsidR="009757BF">
        <w:t xml:space="preserve"> </w:t>
      </w:r>
      <w:r>
        <w:t xml:space="preserve">GENERAL </w:t>
      </w:r>
    </w:p>
    <w:bookmarkEnd w:id="0"/>
    <w:p w:rsidR="003C15F6" w:rsidRDefault="003C15F6">
      <w:pPr>
        <w:pStyle w:val="Paragraph1"/>
      </w:pPr>
      <w:r>
        <w:t>1.01</w:t>
      </w:r>
      <w:r>
        <w:tab/>
      </w:r>
      <w:r w:rsidR="009757BF">
        <w:tab/>
      </w:r>
      <w:r>
        <w:t>DESCRIPTION</w:t>
      </w:r>
    </w:p>
    <w:p w:rsidR="003C15F6" w:rsidRDefault="003C15F6" w:rsidP="00BC098D">
      <w:pPr>
        <w:pStyle w:val="Paragraph2"/>
      </w:pPr>
      <w:r>
        <w:t>A.</w:t>
      </w:r>
      <w:r>
        <w:tab/>
        <w:t xml:space="preserve">The provisions of the General Requirements, Supplementary Requirements, and Division 1 apply to the HVAC work specified in this Division.  </w:t>
      </w:r>
    </w:p>
    <w:p w:rsidR="006915CF" w:rsidRDefault="006915CF" w:rsidP="00BC098D">
      <w:pPr>
        <w:pStyle w:val="Paragraph2"/>
      </w:pPr>
    </w:p>
    <w:p w:rsidR="003C15F6" w:rsidRDefault="003C15F6" w:rsidP="00BC098D">
      <w:pPr>
        <w:pStyle w:val="Paragraph2"/>
      </w:pPr>
      <w:r>
        <w:t>B.</w:t>
      </w:r>
      <w:r>
        <w:tab/>
        <w:t>The requirements of this Section apply to the HVAC systems specified in these Specifications and in other Division 23 sections.</w:t>
      </w:r>
    </w:p>
    <w:p w:rsidR="006915CF" w:rsidRDefault="006915CF" w:rsidP="00BC098D">
      <w:pPr>
        <w:pStyle w:val="Paragraph2"/>
      </w:pPr>
    </w:p>
    <w:p w:rsidR="003C15F6" w:rsidRDefault="003C15F6" w:rsidP="00BC098D">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6915CF" w:rsidRDefault="006915CF" w:rsidP="00BC098D">
      <w:pPr>
        <w:pStyle w:val="Paragraph2"/>
      </w:pPr>
    </w:p>
    <w:p w:rsidR="003C15F6" w:rsidRDefault="003C15F6" w:rsidP="00BC098D">
      <w:pPr>
        <w:pStyle w:val="Paragraph2"/>
      </w:pPr>
      <w:r>
        <w:t>D.</w:t>
      </w:r>
      <w:r>
        <w:tab/>
        <w:t>The work shall include, but not be limited to, the following systems:</w:t>
      </w:r>
    </w:p>
    <w:p w:rsidR="003C15F6" w:rsidRDefault="003C15F6" w:rsidP="00BC098D">
      <w:pPr>
        <w:pStyle w:val="Paragraph3"/>
      </w:pPr>
      <w:r>
        <w:t>1.</w:t>
      </w:r>
      <w:r>
        <w:tab/>
        <w:t>Heating and cooling equipment.</w:t>
      </w:r>
    </w:p>
    <w:p w:rsidR="003C15F6" w:rsidRDefault="00E008FF" w:rsidP="00BC098D">
      <w:pPr>
        <w:pStyle w:val="Paragraph3"/>
      </w:pPr>
      <w:r>
        <w:t>2</w:t>
      </w:r>
      <w:r w:rsidR="003C15F6">
        <w:t>.</w:t>
      </w:r>
      <w:r w:rsidR="003C15F6">
        <w:tab/>
        <w:t>Complete piping systems including valves, supports, etc.</w:t>
      </w:r>
    </w:p>
    <w:p w:rsidR="003C15F6" w:rsidRDefault="00E008FF" w:rsidP="00BC098D">
      <w:pPr>
        <w:pStyle w:val="Paragraph3"/>
      </w:pPr>
      <w:r>
        <w:t>3</w:t>
      </w:r>
      <w:r w:rsidR="003C15F6">
        <w:t>.</w:t>
      </w:r>
      <w:r w:rsidR="003C15F6">
        <w:tab/>
        <w:t>Air handling equipment including packaged equipment and exhaust fans.</w:t>
      </w:r>
    </w:p>
    <w:p w:rsidR="003C15F6" w:rsidRDefault="00E008FF" w:rsidP="00BC098D">
      <w:pPr>
        <w:pStyle w:val="Paragraph3"/>
      </w:pPr>
      <w:r>
        <w:t>4</w:t>
      </w:r>
      <w:r w:rsidR="003C15F6">
        <w:t>.</w:t>
      </w:r>
      <w:r w:rsidR="003C15F6">
        <w:tab/>
        <w:t>Air distribution systems including ductwork, terminal units, dampers, insulation, and air inlets and outlets.</w:t>
      </w:r>
    </w:p>
    <w:p w:rsidR="00A62149" w:rsidRDefault="00A62149" w:rsidP="00BC098D">
      <w:pPr>
        <w:pStyle w:val="Paragraph3"/>
      </w:pPr>
      <w:r>
        <w:t>5.</w:t>
      </w:r>
      <w:r>
        <w:tab/>
        <w:t xml:space="preserve">HVAC condensate </w:t>
      </w:r>
      <w:proofErr w:type="gramStart"/>
      <w:r>
        <w:t>drain</w:t>
      </w:r>
      <w:proofErr w:type="gramEnd"/>
      <w:r>
        <w:t xml:space="preserve"> piping system.</w:t>
      </w:r>
    </w:p>
    <w:p w:rsidR="003C15F6" w:rsidRDefault="00A62149" w:rsidP="00BC098D">
      <w:pPr>
        <w:pStyle w:val="Paragraph3"/>
      </w:pPr>
      <w:r>
        <w:t>6</w:t>
      </w:r>
      <w:r w:rsidR="003C15F6">
        <w:t>.</w:t>
      </w:r>
      <w:r w:rsidR="003C15F6">
        <w:tab/>
        <w:t>HVAC control system.</w:t>
      </w:r>
    </w:p>
    <w:p w:rsidR="003C15F6" w:rsidRDefault="00A62149" w:rsidP="00BC098D">
      <w:pPr>
        <w:pStyle w:val="Paragraph3"/>
      </w:pPr>
      <w:r>
        <w:t>7</w:t>
      </w:r>
      <w:r w:rsidR="003C15F6">
        <w:t>.</w:t>
      </w:r>
      <w:r w:rsidR="003C15F6">
        <w:tab/>
        <w:t>Special systems as specified herein.</w:t>
      </w:r>
    </w:p>
    <w:p w:rsidR="006915CF" w:rsidRDefault="006915CF" w:rsidP="00BC098D">
      <w:pPr>
        <w:pStyle w:val="Paragraph3"/>
      </w:pPr>
    </w:p>
    <w:p w:rsidR="003C15F6" w:rsidRDefault="003C15F6" w:rsidP="00BC098D">
      <w:pPr>
        <w:pStyle w:val="Paragraph2"/>
      </w:pPr>
      <w:r>
        <w:t>E.</w:t>
      </w:r>
      <w:r>
        <w:tab/>
        <w:t>Advise subcontractor, suppliers, and vendors involved in the work specified in this Section of the applicable requirements.</w:t>
      </w:r>
    </w:p>
    <w:p w:rsidR="009665AA" w:rsidRDefault="009665AA" w:rsidP="00BC098D">
      <w:pPr>
        <w:pStyle w:val="Paragraph2"/>
      </w:pPr>
    </w:p>
    <w:p w:rsidR="003C15F6" w:rsidRDefault="003C15F6">
      <w:pPr>
        <w:pStyle w:val="Paragraph1"/>
      </w:pPr>
      <w:r>
        <w:t>1.02</w:t>
      </w:r>
      <w:r>
        <w:tab/>
      </w:r>
      <w:r w:rsidR="009757BF">
        <w:tab/>
      </w:r>
      <w:r>
        <w:t>QUALITY ASSURANCE</w:t>
      </w:r>
    </w:p>
    <w:p w:rsidR="003C15F6" w:rsidRDefault="003C15F6" w:rsidP="00BC098D">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w:t>
      </w:r>
      <w:r w:rsidR="006915CF">
        <w:t>g laboratory such as UL or CSA.</w:t>
      </w:r>
    </w:p>
    <w:p w:rsidR="006915CF" w:rsidRDefault="006915CF" w:rsidP="00BC098D">
      <w:pPr>
        <w:pStyle w:val="Paragraph2"/>
      </w:pPr>
    </w:p>
    <w:p w:rsidR="003C15F6" w:rsidRDefault="003C15F6" w:rsidP="00BC098D">
      <w:pPr>
        <w:pStyle w:val="Paragraph2"/>
      </w:pPr>
      <w:r>
        <w:t>B.</w:t>
      </w:r>
      <w:r>
        <w:tab/>
        <w:t>Whenever the requirements of the Specifications or Drawings exceed those of the applicable code or standard, the requirements of the Specifications and Drawings shall govern.</w:t>
      </w:r>
    </w:p>
    <w:p w:rsidR="006915CF" w:rsidRDefault="006915CF" w:rsidP="00BC098D">
      <w:pPr>
        <w:pStyle w:val="Paragraph2"/>
      </w:pPr>
    </w:p>
    <w:p w:rsidR="003C15F6" w:rsidRDefault="003C15F6" w:rsidP="00BC098D">
      <w:pPr>
        <w:pStyle w:val="Paragraph2"/>
      </w:pPr>
      <w:r>
        <w:t>C.</w:t>
      </w:r>
      <w:r>
        <w:tab/>
        <w:t xml:space="preserve">Codes and Standards:  Comply with the provisions of the following referenced codes, standards and specifications: </w:t>
      </w:r>
    </w:p>
    <w:p w:rsidR="003C15F6" w:rsidRDefault="003C15F6" w:rsidP="00BC098D">
      <w:pPr>
        <w:pStyle w:val="Paragraph3"/>
      </w:pPr>
      <w:r>
        <w:t>1.</w:t>
      </w:r>
      <w:r>
        <w:tab/>
        <w:t>Federal Specifications (FS)</w:t>
      </w:r>
    </w:p>
    <w:p w:rsidR="003C15F6" w:rsidRDefault="003C15F6" w:rsidP="00BC098D">
      <w:pPr>
        <w:pStyle w:val="Paragraph3"/>
      </w:pPr>
      <w:r>
        <w:t>2.</w:t>
      </w:r>
      <w:r>
        <w:tab/>
        <w:t>American National Standards Institute (ANSI)</w:t>
      </w:r>
    </w:p>
    <w:p w:rsidR="003C15F6" w:rsidRDefault="003C15F6" w:rsidP="00BC098D">
      <w:pPr>
        <w:pStyle w:val="Paragraph3"/>
      </w:pPr>
      <w:r>
        <w:t>3.</w:t>
      </w:r>
      <w:r>
        <w:tab/>
        <w:t>National Electrical Manufacturer's Association (NEMA)</w:t>
      </w:r>
    </w:p>
    <w:p w:rsidR="003C15F6" w:rsidRDefault="003C15F6" w:rsidP="00BC098D">
      <w:pPr>
        <w:pStyle w:val="Paragraph3"/>
      </w:pPr>
      <w:r>
        <w:t>4.</w:t>
      </w:r>
      <w:r>
        <w:tab/>
        <w:t>National Fire Protection Association (NFPA)</w:t>
      </w:r>
    </w:p>
    <w:p w:rsidR="003C15F6" w:rsidRDefault="003C15F6" w:rsidP="00BC098D">
      <w:pPr>
        <w:pStyle w:val="Paragraph3"/>
      </w:pPr>
      <w:r>
        <w:t>5.</w:t>
      </w:r>
      <w:r>
        <w:tab/>
        <w:t>Underwriters Laboratories, Inc. (UL)</w:t>
      </w:r>
    </w:p>
    <w:p w:rsidR="003C15F6" w:rsidRDefault="003C15F6" w:rsidP="00BC098D">
      <w:pPr>
        <w:pStyle w:val="Paragraph3"/>
      </w:pPr>
      <w:r>
        <w:t>6.</w:t>
      </w:r>
      <w:r>
        <w:tab/>
        <w:t>Factory Mutual (FM)</w:t>
      </w:r>
    </w:p>
    <w:p w:rsidR="003C15F6" w:rsidRDefault="003C15F6" w:rsidP="00BC098D">
      <w:pPr>
        <w:pStyle w:val="Paragraph3"/>
      </w:pPr>
      <w:r>
        <w:t>7.</w:t>
      </w:r>
      <w:r>
        <w:tab/>
        <w:t>International Building Code (IBC) with State and Local Amendments</w:t>
      </w:r>
    </w:p>
    <w:p w:rsidR="003C15F6" w:rsidRDefault="003C15F6" w:rsidP="00BC098D">
      <w:pPr>
        <w:pStyle w:val="Paragraph3"/>
      </w:pPr>
      <w:r>
        <w:t>8.</w:t>
      </w:r>
      <w:r>
        <w:tab/>
        <w:t>International Mechanical Code (IMC) with State and Local Amendments</w:t>
      </w:r>
    </w:p>
    <w:p w:rsidR="003C15F6" w:rsidRDefault="003C15F6" w:rsidP="00BC098D">
      <w:pPr>
        <w:pStyle w:val="Paragraph3"/>
      </w:pPr>
      <w:r>
        <w:t>9.</w:t>
      </w:r>
      <w:r>
        <w:tab/>
        <w:t>Uniform Plumbing Code (UPC) with State and Local Amendments</w:t>
      </w:r>
    </w:p>
    <w:p w:rsidR="003C15F6" w:rsidRDefault="003C15F6" w:rsidP="00BC098D">
      <w:pPr>
        <w:pStyle w:val="Paragraph3"/>
      </w:pPr>
      <w:r>
        <w:t>10.</w:t>
      </w:r>
      <w:r>
        <w:tab/>
        <w:t>American Society for Testing and Materials (ASTM)</w:t>
      </w:r>
    </w:p>
    <w:p w:rsidR="003C15F6" w:rsidRDefault="003C15F6" w:rsidP="00BC098D">
      <w:pPr>
        <w:pStyle w:val="Paragraph3"/>
      </w:pPr>
      <w:r>
        <w:t>11.</w:t>
      </w:r>
      <w:r>
        <w:tab/>
        <w:t>Americans with Disabilities Act (ADA)</w:t>
      </w:r>
    </w:p>
    <w:p w:rsidR="003C15F6" w:rsidRDefault="003C15F6" w:rsidP="00BC098D">
      <w:pPr>
        <w:pStyle w:val="Paragraph3"/>
      </w:pPr>
      <w:r>
        <w:t>12.</w:t>
      </w:r>
      <w:r>
        <w:tab/>
        <w:t>International Fire Code (IFC) with State and Local Amendments</w:t>
      </w:r>
    </w:p>
    <w:p w:rsidR="003C15F6" w:rsidRDefault="003C15F6" w:rsidP="00BC098D">
      <w:pPr>
        <w:pStyle w:val="Paragraph3"/>
      </w:pPr>
      <w:r>
        <w:lastRenderedPageBreak/>
        <w:t>13.</w:t>
      </w:r>
      <w:r>
        <w:tab/>
        <w:t>Energy Policy Act (</w:t>
      </w:r>
      <w:proofErr w:type="spellStart"/>
      <w:r>
        <w:t>EPAct</w:t>
      </w:r>
      <w:proofErr w:type="spellEnd"/>
      <w:r>
        <w:t>)</w:t>
      </w:r>
    </w:p>
    <w:p w:rsidR="003C15F6" w:rsidRDefault="003C15F6" w:rsidP="00BC098D">
      <w:pPr>
        <w:pStyle w:val="Paragraph3"/>
      </w:pPr>
      <w:r>
        <w:t>14.</w:t>
      </w:r>
      <w:r>
        <w:tab/>
        <w:t>Manufacturers Standardization Society (MSS)</w:t>
      </w:r>
    </w:p>
    <w:p w:rsidR="003C15F6" w:rsidRDefault="003C15F6" w:rsidP="00BC098D">
      <w:pPr>
        <w:pStyle w:val="Paragraph3"/>
      </w:pPr>
      <w:r>
        <w:t>15.</w:t>
      </w:r>
      <w:r>
        <w:tab/>
        <w:t>American Gas Association (AGA)</w:t>
      </w:r>
    </w:p>
    <w:p w:rsidR="006915CF" w:rsidRDefault="006915CF" w:rsidP="00BC098D">
      <w:pPr>
        <w:pStyle w:val="Paragraph3"/>
      </w:pPr>
    </w:p>
    <w:p w:rsidR="003C15F6" w:rsidRDefault="003C15F6" w:rsidP="00BC098D">
      <w:pPr>
        <w:pStyle w:val="Paragraph2"/>
      </w:pPr>
      <w:r>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6915CF" w:rsidRDefault="006915CF" w:rsidP="00BC098D">
      <w:pPr>
        <w:pStyle w:val="Paragraph2"/>
      </w:pPr>
    </w:p>
    <w:p w:rsidR="003C15F6" w:rsidRDefault="003C15F6" w:rsidP="00BC098D">
      <w:pPr>
        <w:pStyle w:val="Paragraph2"/>
      </w:pPr>
      <w:r>
        <w:t>E.</w:t>
      </w:r>
      <w:r>
        <w:tab/>
        <w:t>All apparatus shall be built and installed to deliver its full rated capacity at the efficiency for which it was designed.</w:t>
      </w:r>
    </w:p>
    <w:p w:rsidR="006915CF" w:rsidRDefault="006915CF" w:rsidP="00BC098D">
      <w:pPr>
        <w:pStyle w:val="Paragraph2"/>
      </w:pPr>
    </w:p>
    <w:p w:rsidR="003C15F6" w:rsidRDefault="003C15F6" w:rsidP="00BC098D">
      <w:pPr>
        <w:pStyle w:val="Paragraph2"/>
      </w:pPr>
      <w:r>
        <w:t>F.</w:t>
      </w:r>
      <w:r>
        <w:tab/>
        <w:t>The Drawings and Specifications are complementary.  What is called for by one shall be as though called for by both.</w:t>
      </w:r>
    </w:p>
    <w:p w:rsidR="006915CF" w:rsidRDefault="006915CF" w:rsidP="00BC098D">
      <w:pPr>
        <w:pStyle w:val="Paragraph2"/>
      </w:pPr>
    </w:p>
    <w:p w:rsidR="003C15F6" w:rsidRDefault="003C15F6" w:rsidP="00BC098D">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6915CF" w:rsidRDefault="006915CF" w:rsidP="00BC098D">
      <w:pPr>
        <w:pStyle w:val="Paragraph2"/>
      </w:pPr>
    </w:p>
    <w:p w:rsidR="003C15F6" w:rsidRDefault="003C15F6" w:rsidP="00BC098D">
      <w:pPr>
        <w:pStyle w:val="Paragraph2"/>
      </w:pPr>
      <w:r>
        <w:t>H.</w:t>
      </w:r>
      <w:r>
        <w:tab/>
        <w:t xml:space="preserve">Field Wiring:  It is the intent of these specifications that all systems shall be complete and operable.  Refer to all drawings and specifications, especially the electrical drawings, to determine voltage, phase, circuit </w:t>
      </w:r>
      <w:proofErr w:type="spellStart"/>
      <w:r>
        <w:t>ampacity</w:t>
      </w:r>
      <w:proofErr w:type="spellEnd"/>
      <w:r>
        <w:t xml:space="preserve">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3C15F6" w:rsidRDefault="003C15F6">
      <w:pPr>
        <w:pStyle w:val="Paragraph1"/>
      </w:pPr>
      <w:r>
        <w:t>1.03</w:t>
      </w:r>
      <w:r>
        <w:tab/>
      </w:r>
      <w:r w:rsidR="009757BF">
        <w:tab/>
      </w:r>
      <w:r>
        <w:t>WORK OF OTHER CONTRACTS</w:t>
      </w:r>
    </w:p>
    <w:p w:rsidR="003C15F6" w:rsidRDefault="003C15F6" w:rsidP="00BC098D">
      <w:pPr>
        <w:pStyle w:val="Paragraph2"/>
      </w:pPr>
      <w:r>
        <w:t>A.</w:t>
      </w:r>
      <w:r>
        <w:tab/>
        <w:t xml:space="preserve">Work under this contract shall be conducted in a manner to allow for the future installations of such equipment or items listed in other sections of this Specification.   </w:t>
      </w:r>
    </w:p>
    <w:p w:rsidR="003C15F6" w:rsidRDefault="003C15F6">
      <w:pPr>
        <w:pStyle w:val="Paragraph1"/>
      </w:pPr>
      <w:r>
        <w:t>1.04</w:t>
      </w:r>
      <w:r>
        <w:tab/>
      </w:r>
      <w:r w:rsidR="009757BF">
        <w:tab/>
      </w:r>
      <w:r>
        <w:t>WORK OF OTHER DIVISIONS</w:t>
      </w:r>
    </w:p>
    <w:p w:rsidR="003C15F6" w:rsidRDefault="003C15F6" w:rsidP="00BC098D">
      <w:pPr>
        <w:pStyle w:val="Paragraph2"/>
      </w:pPr>
      <w:r>
        <w:t>A.</w:t>
      </w:r>
      <w:r>
        <w:tab/>
        <w:t xml:space="preserve">Work under this Division shall be conducted in a manner to cooperate with the installation of such equipment or items as specified in other Divisions.  </w:t>
      </w:r>
    </w:p>
    <w:p w:rsidR="00A300B1" w:rsidRDefault="00A300B1" w:rsidP="00BC098D">
      <w:pPr>
        <w:pStyle w:val="Paragraph2"/>
      </w:pPr>
    </w:p>
    <w:p w:rsidR="003C15F6" w:rsidRDefault="003C15F6" w:rsidP="00BC098D">
      <w:pPr>
        <w:pStyle w:val="Paragraph2"/>
      </w:pPr>
      <w:r>
        <w:t>B.</w:t>
      </w:r>
      <w:r>
        <w:tab/>
        <w:t>Plumbing piping systems and fixtures and fire suppression piping systems are specified under other Divisions of these Specifications except for provisions or items specifically noted on the Drawings or specified herein.</w:t>
      </w:r>
    </w:p>
    <w:p w:rsidR="00A300B1" w:rsidRDefault="00A300B1" w:rsidP="00BC098D">
      <w:pPr>
        <w:pStyle w:val="Paragraph2"/>
      </w:pPr>
    </w:p>
    <w:p w:rsidR="003C15F6" w:rsidRDefault="003C15F6" w:rsidP="00BC098D">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A300B1" w:rsidRDefault="00A300B1" w:rsidP="00BC098D">
      <w:pPr>
        <w:pStyle w:val="Paragraph2"/>
      </w:pPr>
    </w:p>
    <w:p w:rsidR="003C15F6" w:rsidRDefault="003C15F6" w:rsidP="00BC098D">
      <w:pPr>
        <w:pStyle w:val="Paragraph2"/>
      </w:pPr>
      <w:r>
        <w:t>D.</w:t>
      </w:r>
      <w:r>
        <w:tab/>
        <w:t>All sections of Division 23 are interrelated and shall be considered in their entirety when interpreting any material, method, or direction listed in any section of Division 23.  Individual sections are not written for specific subcontractors or suppliers but for the general contractor.</w:t>
      </w:r>
    </w:p>
    <w:p w:rsidR="003C15F6" w:rsidRDefault="003C15F6">
      <w:pPr>
        <w:pStyle w:val="Paragraph1"/>
      </w:pPr>
      <w:r>
        <w:t>1.05</w:t>
      </w:r>
      <w:r>
        <w:tab/>
      </w:r>
      <w:r w:rsidR="009757BF">
        <w:tab/>
      </w:r>
      <w:r>
        <w:t>SHOP DRAWINGS, PRODUCT DATA, AND SAMPLES (submittals)</w:t>
      </w:r>
    </w:p>
    <w:p w:rsidR="003C15F6" w:rsidRDefault="003C15F6" w:rsidP="00BC098D">
      <w:pPr>
        <w:pStyle w:val="Paragraph2"/>
      </w:pPr>
      <w:r>
        <w:t>A.</w:t>
      </w:r>
      <w:r>
        <w:tab/>
        <w:t>Submit in accordance with Division 1 full technical and descriptive shop drawing data on proposed materials and equipment as detailed in each section.</w:t>
      </w:r>
    </w:p>
    <w:p w:rsidR="00A300B1" w:rsidRDefault="00A300B1" w:rsidP="00BC098D">
      <w:pPr>
        <w:pStyle w:val="Paragraph2"/>
      </w:pPr>
    </w:p>
    <w:p w:rsidR="003C15F6" w:rsidRDefault="003C15F6" w:rsidP="00BC098D">
      <w:pPr>
        <w:pStyle w:val="Paragraph2"/>
      </w:pPr>
      <w:r>
        <w:t>B.</w:t>
      </w:r>
      <w:r>
        <w:tab/>
        <w:t>The Contractor shall verify that all equipment submitted can be delivered and installed within the time constraints of the construction period.</w:t>
      </w:r>
    </w:p>
    <w:p w:rsidR="00A300B1" w:rsidRDefault="00A300B1" w:rsidP="00BC098D">
      <w:pPr>
        <w:pStyle w:val="Paragraph2"/>
      </w:pPr>
    </w:p>
    <w:p w:rsidR="003C15F6" w:rsidRDefault="003C15F6" w:rsidP="00BC098D">
      <w:pPr>
        <w:pStyle w:val="Paragraph2"/>
      </w:pPr>
      <w:r>
        <w:t>C.</w:t>
      </w:r>
      <w:r>
        <w:tab/>
        <w:t>Include the manufacturer, type, style, catalog number, complete specification, certified dimensions, and description of physical appearance for each item and option submitted.  Reproduction of catalog data sheets shall be clean and legible to show all details, including gauge of metal used.</w:t>
      </w:r>
    </w:p>
    <w:p w:rsidR="00A300B1" w:rsidRDefault="00A300B1" w:rsidP="00BC098D">
      <w:pPr>
        <w:pStyle w:val="Paragraph2"/>
      </w:pPr>
    </w:p>
    <w:p w:rsidR="003C15F6" w:rsidRDefault="003C15F6" w:rsidP="00BC098D">
      <w:pPr>
        <w:pStyle w:val="Paragraph2"/>
      </w:pPr>
      <w:r>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A300B1" w:rsidRDefault="00A300B1" w:rsidP="00BC098D">
      <w:pPr>
        <w:pStyle w:val="Paragraph2"/>
      </w:pPr>
    </w:p>
    <w:p w:rsidR="003C15F6" w:rsidRDefault="003C15F6" w:rsidP="00BC098D">
      <w:pPr>
        <w:pStyle w:val="Paragraph2"/>
      </w:pPr>
      <w:r>
        <w:t>E.</w:t>
      </w:r>
      <w:r>
        <w:tab/>
        <w:t>Submit with each copy a transmittal letter verifying that all included equipment submittals have been carefully considered for quality, dimensions, function, and have been coordinated with the Drawings and Specification</w:t>
      </w:r>
      <w:bookmarkStart w:id="1" w:name="_GoBack"/>
      <w:bookmarkEnd w:id="1"/>
      <w:r>
        <w:t>s.  Guarantee that proposed materials will meet or exceed the quality and function of those specified.</w:t>
      </w:r>
    </w:p>
    <w:p w:rsidR="00A300B1" w:rsidRDefault="00A300B1" w:rsidP="00BC098D">
      <w:pPr>
        <w:pStyle w:val="Paragraph2"/>
      </w:pPr>
    </w:p>
    <w:p w:rsidR="003C15F6" w:rsidRDefault="003C15F6" w:rsidP="00BC098D">
      <w:pPr>
        <w:pStyle w:val="Paragraph2"/>
      </w:pPr>
      <w:r>
        <w:t>F.</w:t>
      </w:r>
      <w:r>
        <w:tab/>
        <w:t>Include field wiring diagrams and connection diagrams for all control and/or low voltage systems, including floor plans.</w:t>
      </w:r>
    </w:p>
    <w:p w:rsidR="00A300B1" w:rsidRDefault="00A300B1" w:rsidP="00BC098D">
      <w:pPr>
        <w:pStyle w:val="Paragraph2"/>
      </w:pPr>
    </w:p>
    <w:p w:rsidR="003C15F6" w:rsidRDefault="003C15F6" w:rsidP="00BC098D">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A300B1" w:rsidRDefault="00A300B1" w:rsidP="00BC098D">
      <w:pPr>
        <w:pStyle w:val="Paragraph2"/>
      </w:pPr>
    </w:p>
    <w:p w:rsidR="003C15F6" w:rsidRDefault="003C15F6" w:rsidP="00BC098D">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3C15F6" w:rsidRDefault="003C15F6">
      <w:pPr>
        <w:pStyle w:val="Paragraph1"/>
      </w:pPr>
      <w:r>
        <w:t>1.06</w:t>
      </w:r>
      <w:r>
        <w:tab/>
      </w:r>
      <w:r w:rsidR="009757BF">
        <w:tab/>
      </w:r>
      <w:r>
        <w:t>PRODUCT SUBSTITUTION</w:t>
      </w:r>
    </w:p>
    <w:p w:rsidR="003C15F6" w:rsidRDefault="003C15F6" w:rsidP="00BC098D">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3C15F6" w:rsidRDefault="003C15F6">
      <w:pPr>
        <w:pStyle w:val="Paragraph1"/>
      </w:pPr>
      <w:r>
        <w:t>1.07</w:t>
      </w:r>
      <w:r>
        <w:tab/>
      </w:r>
      <w:r w:rsidR="009757BF">
        <w:tab/>
      </w:r>
      <w:r>
        <w:t>CHANGE ORDERS</w:t>
      </w:r>
    </w:p>
    <w:p w:rsidR="003C15F6" w:rsidRDefault="003C15F6" w:rsidP="00BC098D">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3C15F6" w:rsidRDefault="003C15F6">
      <w:pPr>
        <w:pStyle w:val="Paragraph1"/>
      </w:pPr>
      <w:r>
        <w:t>1.08</w:t>
      </w:r>
      <w:r>
        <w:tab/>
      </w:r>
      <w:r w:rsidR="009757BF">
        <w:tab/>
      </w:r>
      <w:r>
        <w:t>record documents</w:t>
      </w:r>
    </w:p>
    <w:p w:rsidR="003C15F6" w:rsidRDefault="003C15F6" w:rsidP="00BC098D">
      <w:pPr>
        <w:pStyle w:val="Paragraph2"/>
      </w:pPr>
      <w:r>
        <w:t>A.</w:t>
      </w:r>
      <w:r>
        <w:tab/>
        <w:t>Project Record (As-</w:t>
      </w:r>
      <w:r w:rsidRPr="00A300B1">
        <w:t>Installed</w:t>
      </w:r>
      <w:r>
        <w:t>) Drawings:</w:t>
      </w:r>
    </w:p>
    <w:p w:rsidR="003C15F6" w:rsidRDefault="003C15F6" w:rsidP="00BC098D">
      <w:pPr>
        <w:pStyle w:val="Paragraph3"/>
        <w:rPr>
          <w:sz w:val="26"/>
        </w:rPr>
      </w:pPr>
      <w:r>
        <w:t>1.</w:t>
      </w:r>
      <w:r>
        <w:tab/>
        <w:t>Maintain a set of record drawings on the job site as directed in Division 1</w:t>
      </w:r>
      <w:r>
        <w:rPr>
          <w:sz w:val="26"/>
        </w:rPr>
        <w:t>.</w:t>
      </w:r>
    </w:p>
    <w:p w:rsidR="003C15F6" w:rsidRDefault="003C15F6" w:rsidP="00BC098D">
      <w:pPr>
        <w:pStyle w:val="Paragraph3"/>
      </w:pPr>
      <w:r>
        <w:t>2.</w:t>
      </w:r>
      <w:r>
        <w:tab/>
        <w:t>Keep Drawings clean, undamaged, and up to date.</w:t>
      </w:r>
    </w:p>
    <w:p w:rsidR="003C15F6" w:rsidRDefault="003C15F6" w:rsidP="00BC098D">
      <w:pPr>
        <w:pStyle w:val="Paragraph3"/>
      </w:pPr>
      <w:r>
        <w:t>3.</w:t>
      </w:r>
      <w:r>
        <w:tab/>
        <w:t>Record and accurately indicate the following:</w:t>
      </w:r>
    </w:p>
    <w:p w:rsidR="003C15F6" w:rsidRDefault="003C15F6" w:rsidP="00BC098D">
      <w:pPr>
        <w:pStyle w:val="Paragraph4"/>
      </w:pPr>
      <w:r>
        <w:lastRenderedPageBreak/>
        <w:t>a.</w:t>
      </w:r>
      <w:r>
        <w:tab/>
        <w:t>Depths, sizes, and locations of all buried and concealed piping dimensioned from permanent building features.</w:t>
      </w:r>
    </w:p>
    <w:p w:rsidR="003C15F6" w:rsidRDefault="003C15F6" w:rsidP="00BC098D">
      <w:pPr>
        <w:pStyle w:val="Paragraph4"/>
      </w:pPr>
      <w:r>
        <w:t>b.</w:t>
      </w:r>
      <w:r>
        <w:tab/>
        <w:t>Locations of all valves.</w:t>
      </w:r>
    </w:p>
    <w:p w:rsidR="003C15F6" w:rsidRDefault="003C15F6" w:rsidP="00BC098D">
      <w:pPr>
        <w:pStyle w:val="Paragraph4"/>
      </w:pPr>
      <w:r>
        <w:t>c.</w:t>
      </w:r>
      <w:r>
        <w:tab/>
        <w:t xml:space="preserve">Locations of all fire dampers and other airflow control devices. </w:t>
      </w:r>
    </w:p>
    <w:p w:rsidR="003C15F6" w:rsidRDefault="003C15F6" w:rsidP="00BC098D">
      <w:pPr>
        <w:pStyle w:val="Paragraph4"/>
      </w:pPr>
      <w:r>
        <w:t>d.</w:t>
      </w:r>
      <w:r>
        <w:tab/>
        <w:t>Changes, additions, and revisions due to change orders, obstructions, etc.  Eradicate extraneous information.</w:t>
      </w:r>
    </w:p>
    <w:p w:rsidR="003C15F6" w:rsidRDefault="003C15F6" w:rsidP="00BC098D">
      <w:pPr>
        <w:pStyle w:val="Paragraph4"/>
      </w:pPr>
      <w:r>
        <w:t>e.</w:t>
      </w:r>
      <w:r>
        <w:tab/>
        <w:t>Model numbers of installed equipment.</w:t>
      </w:r>
    </w:p>
    <w:p w:rsidR="003C15F6" w:rsidRDefault="003C15F6" w:rsidP="00BC098D">
      <w:pPr>
        <w:pStyle w:val="Paragraph3"/>
      </w:pPr>
      <w:r>
        <w:t>4.</w:t>
      </w:r>
      <w:r>
        <w:tab/>
        <w:t>Make Drawings available when requested by Architect for review.</w:t>
      </w:r>
    </w:p>
    <w:p w:rsidR="003C15F6" w:rsidRDefault="003C15F6" w:rsidP="00BC098D">
      <w:pPr>
        <w:pStyle w:val="Paragraph3"/>
      </w:pPr>
      <w:r>
        <w:t>5.</w:t>
      </w:r>
      <w:r>
        <w:tab/>
        <w:t xml:space="preserve">Submit as part of the required Project Closeout documents.  </w:t>
      </w:r>
    </w:p>
    <w:p w:rsidR="006915CF" w:rsidRDefault="006915CF" w:rsidP="00BC098D">
      <w:pPr>
        <w:pStyle w:val="Paragraph3"/>
      </w:pPr>
    </w:p>
    <w:p w:rsidR="003C15F6" w:rsidRDefault="003C15F6" w:rsidP="00BC098D">
      <w:pPr>
        <w:pStyle w:val="Paragraph2"/>
      </w:pPr>
      <w:r>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3C15F6" w:rsidRDefault="003C15F6">
      <w:pPr>
        <w:pStyle w:val="Paragraph1"/>
      </w:pPr>
      <w:bookmarkStart w:id="2" w:name="part2"/>
      <w:r>
        <w:t>1.09</w:t>
      </w:r>
      <w:r>
        <w:tab/>
      </w:r>
      <w:r w:rsidR="009757BF">
        <w:tab/>
      </w:r>
      <w:r>
        <w:t>WARRANTY</w:t>
      </w:r>
    </w:p>
    <w:p w:rsidR="003C15F6" w:rsidRDefault="003C15F6" w:rsidP="00BC098D">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6915CF" w:rsidRDefault="006915CF" w:rsidP="00BC098D">
      <w:pPr>
        <w:pStyle w:val="Paragraph2"/>
      </w:pPr>
    </w:p>
    <w:p w:rsidR="003C15F6" w:rsidRDefault="003C15F6" w:rsidP="00BC098D">
      <w:pPr>
        <w:pStyle w:val="Paragraph2"/>
      </w:pPr>
      <w:r>
        <w:t>B.</w:t>
      </w:r>
      <w:r>
        <w:tab/>
        <w:t>Where the manufacturer's guarantee exceeds one year, the longer guarantee shall govern and include the Contractor's labor.</w:t>
      </w:r>
    </w:p>
    <w:p w:rsidR="003C15F6" w:rsidRDefault="003C15F6" w:rsidP="003148AA">
      <w:pPr>
        <w:pStyle w:val="Heading2"/>
      </w:pPr>
      <w:r>
        <w:t xml:space="preserve">PART 2 </w:t>
      </w:r>
      <w:r w:rsidR="009757BF">
        <w:t xml:space="preserve"> </w:t>
      </w:r>
      <w:r>
        <w:t xml:space="preserve"> PRODUCTS</w:t>
      </w:r>
    </w:p>
    <w:bookmarkEnd w:id="2"/>
    <w:p w:rsidR="003C15F6" w:rsidRDefault="003C15F6">
      <w:pPr>
        <w:pStyle w:val="Paragraph1"/>
      </w:pPr>
      <w:r>
        <w:t>2.01</w:t>
      </w:r>
      <w:r>
        <w:tab/>
      </w:r>
      <w:r w:rsidR="009757BF">
        <w:tab/>
      </w:r>
      <w:r>
        <w:t>GENERAL</w:t>
      </w:r>
    </w:p>
    <w:p w:rsidR="003C15F6" w:rsidRDefault="003C15F6" w:rsidP="00BC098D">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6915CF" w:rsidRDefault="006915CF" w:rsidP="00BC098D">
      <w:pPr>
        <w:pStyle w:val="Paragraph2"/>
      </w:pPr>
    </w:p>
    <w:p w:rsidR="003C15F6" w:rsidRDefault="003C15F6" w:rsidP="00BC098D">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6915CF" w:rsidRDefault="006915CF" w:rsidP="00BC098D">
      <w:pPr>
        <w:pStyle w:val="Paragraph2"/>
      </w:pPr>
    </w:p>
    <w:p w:rsidR="003C15F6" w:rsidRDefault="003C15F6" w:rsidP="00BC098D">
      <w:pPr>
        <w:pStyle w:val="Paragraph2"/>
      </w:pPr>
      <w:r>
        <w:t>C.</w:t>
      </w:r>
      <w:r>
        <w:tab/>
        <w:t xml:space="preserve">Efficiency:  Heating and cooling equipment shall comply with </w:t>
      </w:r>
      <w:proofErr w:type="gramStart"/>
      <w:r>
        <w:t>ASHRAE  Standard</w:t>
      </w:r>
      <w:proofErr w:type="gramEnd"/>
      <w:r>
        <w:t xml:space="preserve"> 90.1-20</w:t>
      </w:r>
      <w:r w:rsidR="00903EA7">
        <w:t>10</w:t>
      </w:r>
      <w:r>
        <w:t xml:space="preserve"> and the State Energy Code.  Where equipment efficiencies are indicated, the use of alternate or substitute manufacturer’s equipment with lower efficiencies is not permitted.</w:t>
      </w:r>
    </w:p>
    <w:p w:rsidR="006915CF" w:rsidRDefault="006915CF" w:rsidP="00BC098D">
      <w:pPr>
        <w:pStyle w:val="Paragraph2"/>
      </w:pPr>
    </w:p>
    <w:p w:rsidR="003C15F6" w:rsidRDefault="003C15F6" w:rsidP="00BC098D">
      <w:pPr>
        <w:pStyle w:val="Paragraph2"/>
      </w:pPr>
      <w:r>
        <w:t>D.</w:t>
      </w:r>
      <w:r>
        <w:tab/>
        <w:t>Storage and Handling:</w:t>
      </w:r>
    </w:p>
    <w:p w:rsidR="003C15F6" w:rsidRDefault="003C15F6" w:rsidP="00BC098D">
      <w:pPr>
        <w:pStyle w:val="Paragraph3"/>
      </w:pPr>
      <w:r>
        <w:t>1.</w:t>
      </w:r>
      <w:r>
        <w:tab/>
        <w:t xml:space="preserve">Delivery:  Deliver to project site with manufacturer's labels intact and legible.  </w:t>
      </w:r>
    </w:p>
    <w:p w:rsidR="003C15F6" w:rsidRDefault="003C15F6" w:rsidP="00BC098D">
      <w:pPr>
        <w:pStyle w:val="Paragraph3"/>
      </w:pPr>
      <w:r>
        <w:t>2.</w:t>
      </w:r>
      <w:r>
        <w:tab/>
        <w:t xml:space="preserve">Handling:  Avoid damage.  </w:t>
      </w:r>
    </w:p>
    <w:p w:rsidR="003C15F6" w:rsidRDefault="003C15F6" w:rsidP="00BC098D">
      <w:pPr>
        <w:pStyle w:val="Paragraph3"/>
      </w:pPr>
      <w:r>
        <w:t>3.</w:t>
      </w:r>
      <w:r>
        <w:tab/>
        <w:t>Storage: Inside protected from weather, dirt and construction dust.  Where necessary to store outside, elevate well above grade and enclose with durable, waterproof wrapping.</w:t>
      </w:r>
    </w:p>
    <w:p w:rsidR="003C15F6" w:rsidRDefault="003C15F6">
      <w:pPr>
        <w:pStyle w:val="Paragraph1"/>
      </w:pPr>
      <w:r>
        <w:t>2.02</w:t>
      </w:r>
      <w:r>
        <w:tab/>
      </w:r>
      <w:r w:rsidR="009757BF">
        <w:tab/>
      </w:r>
      <w:r>
        <w:t>ACCESS PANELS</w:t>
      </w:r>
    </w:p>
    <w:p w:rsidR="003C15F6" w:rsidRDefault="003C15F6" w:rsidP="00BC098D">
      <w:pPr>
        <w:pStyle w:val="Paragraph2"/>
      </w:pPr>
      <w:r>
        <w:t>A.</w:t>
      </w:r>
      <w:r>
        <w:tab/>
        <w:t xml:space="preserve">Manufacturers:  </w:t>
      </w:r>
      <w:proofErr w:type="spellStart"/>
      <w:r>
        <w:t>Inryco</w:t>
      </w:r>
      <w:proofErr w:type="spellEnd"/>
      <w:r>
        <w:t>/</w:t>
      </w:r>
      <w:proofErr w:type="spellStart"/>
      <w:r>
        <w:t>Milcor</w:t>
      </w:r>
      <w:proofErr w:type="spellEnd"/>
      <w:r>
        <w:t xml:space="preserve">, </w:t>
      </w:r>
      <w:proofErr w:type="spellStart"/>
      <w:r>
        <w:t>Bilco</w:t>
      </w:r>
      <w:proofErr w:type="spellEnd"/>
      <w:r>
        <w:t xml:space="preserve">, </w:t>
      </w:r>
      <w:proofErr w:type="spellStart"/>
      <w:r>
        <w:t>Elmdor</w:t>
      </w:r>
      <w:proofErr w:type="spellEnd"/>
      <w:r>
        <w:t xml:space="preserve">, Karp, Potter-Roemer or accepted substitute.  </w:t>
      </w:r>
      <w:proofErr w:type="spellStart"/>
      <w:r>
        <w:t>Inryco</w:t>
      </w:r>
      <w:proofErr w:type="spellEnd"/>
      <w:r>
        <w:t>/</w:t>
      </w:r>
      <w:proofErr w:type="spellStart"/>
      <w:r>
        <w:t>Milcor</w:t>
      </w:r>
      <w:proofErr w:type="spellEnd"/>
      <w:r>
        <w:t xml:space="preserve"> Style DW, K, or M panels as required by construction.  </w:t>
      </w:r>
    </w:p>
    <w:p w:rsidR="006915CF" w:rsidRDefault="006915CF" w:rsidP="00BC098D">
      <w:pPr>
        <w:pStyle w:val="Paragraph2"/>
      </w:pPr>
    </w:p>
    <w:p w:rsidR="003C15F6" w:rsidRDefault="003C15F6" w:rsidP="00BC098D">
      <w:pPr>
        <w:pStyle w:val="Paragraph2"/>
        <w:rPr>
          <w:bCs/>
          <w:iCs/>
        </w:rPr>
      </w:pPr>
      <w:r>
        <w:lastRenderedPageBreak/>
        <w:t>B.</w:t>
      </w:r>
      <w:r>
        <w:tab/>
        <w:t xml:space="preserve">Construction:  Flush style, fire rated in fire rated partitions and ceilings.  </w:t>
      </w:r>
      <w:r>
        <w:rPr>
          <w:bCs/>
          <w:iCs/>
        </w:rPr>
        <w:t>Screwdriver latches on all access panels.</w:t>
      </w:r>
    </w:p>
    <w:p w:rsidR="003C15F6" w:rsidRDefault="003C15F6">
      <w:pPr>
        <w:pStyle w:val="Paragraph1"/>
      </w:pPr>
      <w:r>
        <w:t>2.03</w:t>
      </w:r>
      <w:r w:rsidR="009757BF">
        <w:tab/>
      </w:r>
      <w:r>
        <w:tab/>
        <w:t>valves</w:t>
      </w:r>
    </w:p>
    <w:p w:rsidR="003C15F6" w:rsidRDefault="003C15F6" w:rsidP="00BC098D">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6915CF" w:rsidRDefault="006915CF" w:rsidP="00BC098D">
      <w:pPr>
        <w:pStyle w:val="Paragraph2"/>
      </w:pPr>
    </w:p>
    <w:p w:rsidR="003C15F6" w:rsidRDefault="003C15F6" w:rsidP="00BC098D">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xml:space="preserve">, Legend, Watts, and Walworth. Grooved end valves Victaulic, Tyco-Grinnell, </w:t>
      </w:r>
      <w:proofErr w:type="spellStart"/>
      <w:r>
        <w:t>Gruvlock</w:t>
      </w:r>
      <w:proofErr w:type="spellEnd"/>
      <w:r>
        <w:t>, or accepted substitute.  NIBCO numbers are given except as noted. Where possible, provide valves from a single manufacturer.</w:t>
      </w:r>
    </w:p>
    <w:p w:rsidR="006915CF" w:rsidRDefault="006915CF" w:rsidP="00BC098D">
      <w:pPr>
        <w:pStyle w:val="Paragraph2"/>
      </w:pPr>
    </w:p>
    <w:p w:rsidR="003C15F6" w:rsidRDefault="003C15F6" w:rsidP="00BC098D">
      <w:pPr>
        <w:pStyle w:val="Paragraph2"/>
      </w:pPr>
      <w:r>
        <w:t>C.</w:t>
      </w:r>
      <w:r>
        <w:tab/>
        <w:t>Valve Styles:  See individual Division 23 sections for valve styles.</w:t>
      </w:r>
    </w:p>
    <w:p w:rsidR="006915CF" w:rsidRDefault="006915CF" w:rsidP="00BC098D">
      <w:pPr>
        <w:pStyle w:val="Paragraph2"/>
      </w:pPr>
    </w:p>
    <w:p w:rsidR="003C15F6" w:rsidRDefault="006915CF" w:rsidP="00BC098D">
      <w:pPr>
        <w:pStyle w:val="Paragraph2"/>
      </w:pPr>
      <w:r>
        <w:t>D</w:t>
      </w:r>
      <w:r w:rsidR="003C15F6">
        <w:t>.</w:t>
      </w:r>
      <w:r w:rsidR="003C15F6">
        <w:tab/>
        <w:t>Selection of Valve Ends (Pipe Connections):  Select and install valves with ends matching the types of pipe/tube connections.</w:t>
      </w:r>
    </w:p>
    <w:p w:rsidR="003C15F6" w:rsidRDefault="003C15F6">
      <w:pPr>
        <w:pStyle w:val="Paragraph1"/>
      </w:pPr>
      <w:r>
        <w:t>2.04</w:t>
      </w:r>
      <w:r>
        <w:tab/>
      </w:r>
      <w:r w:rsidR="009757BF">
        <w:tab/>
      </w:r>
      <w:r>
        <w:t>hangers and supports</w:t>
      </w:r>
    </w:p>
    <w:p w:rsidR="003C15F6" w:rsidRDefault="003C15F6" w:rsidP="00BC098D">
      <w:pPr>
        <w:pStyle w:val="Paragraph2"/>
      </w:pPr>
      <w:r>
        <w:t>A.</w:t>
      </w:r>
      <w:r>
        <w:tab/>
        <w:t>General:  Provide factory-fabricated horizontal piping hangers, clamps, hanger rod, inserts, supports, etc., of the indicated MSS type and size. The Manufacturers Standardization Society (MSS) of the Valve and Fittings Industry Practice SP-58 and SP-69 are referenced in this section.</w:t>
      </w:r>
    </w:p>
    <w:p w:rsidR="006915CF" w:rsidRDefault="006915CF" w:rsidP="00BC098D">
      <w:pPr>
        <w:pStyle w:val="Paragraph2"/>
      </w:pPr>
    </w:p>
    <w:p w:rsidR="003C15F6" w:rsidRDefault="003C15F6" w:rsidP="00BC098D">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6915CF" w:rsidRDefault="006915CF" w:rsidP="00BC098D">
      <w:pPr>
        <w:pStyle w:val="Paragraph2"/>
      </w:pPr>
    </w:p>
    <w:p w:rsidR="003C15F6" w:rsidRDefault="003C15F6" w:rsidP="00BC098D">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3C15F6" w:rsidRDefault="003C15F6">
      <w:pPr>
        <w:pStyle w:val="Paragraph1"/>
      </w:pPr>
      <w:bookmarkStart w:id="3" w:name="part3"/>
      <w:r>
        <w:t>2.05</w:t>
      </w:r>
      <w:r>
        <w:tab/>
      </w:r>
      <w:r w:rsidR="009757BF">
        <w:tab/>
      </w:r>
      <w:r>
        <w:t>PENETRATION FIRE STOPPING</w:t>
      </w:r>
    </w:p>
    <w:p w:rsidR="003C15F6" w:rsidRDefault="003C15F6" w:rsidP="00BC098D">
      <w:pPr>
        <w:pStyle w:val="Paragraph2"/>
      </w:pPr>
      <w:r>
        <w:t>A.</w:t>
      </w:r>
      <w:r>
        <w:tab/>
        <w:t xml:space="preserve">Through-penetration fire stopping system tested and listed by Underwriters Laboratories.  </w:t>
      </w:r>
      <w:proofErr w:type="gramStart"/>
      <w:r>
        <w:t xml:space="preserve">3M, </w:t>
      </w:r>
      <w:proofErr w:type="spellStart"/>
      <w:r>
        <w:t>Metacaulk</w:t>
      </w:r>
      <w:proofErr w:type="spellEnd"/>
      <w:r>
        <w:t xml:space="preserve">, </w:t>
      </w:r>
      <w:proofErr w:type="spellStart"/>
      <w:r>
        <w:t>SpecSeal</w:t>
      </w:r>
      <w:proofErr w:type="spellEnd"/>
      <w:r>
        <w:t>, or approved.</w:t>
      </w:r>
      <w:proofErr w:type="gramEnd"/>
    </w:p>
    <w:p w:rsidR="006915CF" w:rsidRDefault="006915CF" w:rsidP="00BC098D">
      <w:pPr>
        <w:pStyle w:val="Paragraph2"/>
      </w:pPr>
    </w:p>
    <w:p w:rsidR="003C15F6" w:rsidRDefault="003C15F6" w:rsidP="00BC098D">
      <w:pPr>
        <w:pStyle w:val="Paragraph2"/>
      </w:pPr>
      <w:r>
        <w:t>B.</w:t>
      </w:r>
      <w:r>
        <w:tab/>
        <w:t>Select system for proper application based on wall construction, type of penetrating item, wall rating, etc.</w:t>
      </w:r>
    </w:p>
    <w:p w:rsidR="003C15F6" w:rsidRDefault="003C15F6" w:rsidP="003148AA">
      <w:pPr>
        <w:pStyle w:val="Heading2"/>
      </w:pPr>
      <w:r>
        <w:t xml:space="preserve">2.06 </w:t>
      </w:r>
      <w:r w:rsidR="009757BF">
        <w:tab/>
      </w:r>
      <w:r>
        <w:t>roof PENETRATIONs</w:t>
      </w:r>
    </w:p>
    <w:p w:rsidR="003C15F6" w:rsidRDefault="003C15F6" w:rsidP="00BC098D">
      <w:pPr>
        <w:pStyle w:val="Paragraph2"/>
        <w:numPr>
          <w:ilvl w:val="0"/>
          <w:numId w:val="18"/>
        </w:numPr>
      </w:pPr>
      <w:r>
        <w:t>Roof piping, tubing, and conduit penetrations shall be protected by a manufactured penetration assembly.  Portals Plus, Inc. or approved.</w:t>
      </w:r>
    </w:p>
    <w:p w:rsidR="006915CF" w:rsidRDefault="006915CF" w:rsidP="00BC098D">
      <w:pPr>
        <w:pStyle w:val="Paragraph2"/>
      </w:pPr>
    </w:p>
    <w:p w:rsidR="003C15F6" w:rsidRDefault="003C15F6" w:rsidP="00BC098D">
      <w:pPr>
        <w:pStyle w:val="Paragraph2"/>
        <w:numPr>
          <w:ilvl w:val="0"/>
          <w:numId w:val="18"/>
        </w:numPr>
      </w:pPr>
      <w:r>
        <w:t xml:space="preserve">Roof penetration system shall include continuously welded, 18 </w:t>
      </w:r>
      <w:proofErr w:type="gramStart"/>
      <w:r>
        <w:t>gauge</w:t>
      </w:r>
      <w:proofErr w:type="gramEnd"/>
      <w:r>
        <w:t xml:space="preserve"> galvanized steel roof curb with compatible integral base, acrylic coated ABS curb cap with raised molded opening, EPDM molded cap suitable for penetrating item(s), and stainless steel sealing clamps.</w:t>
      </w:r>
    </w:p>
    <w:p w:rsidR="00454002" w:rsidRDefault="00454002" w:rsidP="00454002">
      <w:pPr>
        <w:pStyle w:val="ListParagraph"/>
      </w:pPr>
    </w:p>
    <w:p w:rsidR="00454002" w:rsidRDefault="00454002" w:rsidP="00454002">
      <w:pPr>
        <w:pStyle w:val="Paragraph1"/>
      </w:pPr>
      <w:r>
        <w:t>2.07</w:t>
      </w:r>
      <w:r>
        <w:tab/>
        <w:t>STARTERS AND SWITCHES</w:t>
      </w:r>
    </w:p>
    <w:p w:rsidR="00454002" w:rsidRDefault="00454002" w:rsidP="00454002">
      <w:pPr>
        <w:pStyle w:val="Paragraph2"/>
      </w:pPr>
      <w:r>
        <w:t>A.</w:t>
      </w:r>
      <w:r>
        <w:tab/>
        <w:t xml:space="preserve">Manufacturers:  </w:t>
      </w:r>
      <w:proofErr w:type="spellStart"/>
      <w:r>
        <w:t>Cerus</w:t>
      </w:r>
      <w:proofErr w:type="spellEnd"/>
      <w:r>
        <w:t xml:space="preserve"> Industrial, General Electric, ABB, Allen Bradley, Schneider Electric, Eaton, are approved.  Provide starters by same manufacturer throughout project.</w:t>
      </w:r>
    </w:p>
    <w:p w:rsidR="00454002" w:rsidRDefault="00454002" w:rsidP="00454002">
      <w:pPr>
        <w:pStyle w:val="Paragraph2"/>
      </w:pPr>
    </w:p>
    <w:p w:rsidR="00454002" w:rsidRDefault="00454002" w:rsidP="00454002">
      <w:pPr>
        <w:pStyle w:val="Paragraph2"/>
      </w:pPr>
      <w:r>
        <w:t>B.</w:t>
      </w:r>
      <w:r>
        <w:tab/>
        <w:t>General:  Provide each motor with starter or switch as approved and recommended by manufacturer of motor or equipment of which motor is a part.</w:t>
      </w:r>
    </w:p>
    <w:p w:rsidR="003C15F6" w:rsidRDefault="003C15F6" w:rsidP="003148AA">
      <w:pPr>
        <w:pStyle w:val="Heading2"/>
      </w:pPr>
      <w:r>
        <w:lastRenderedPageBreak/>
        <w:t xml:space="preserve">PART 3  </w:t>
      </w:r>
      <w:r w:rsidR="009757BF">
        <w:t xml:space="preserve"> </w:t>
      </w:r>
      <w:r>
        <w:t>EXECUTION</w:t>
      </w:r>
    </w:p>
    <w:bookmarkEnd w:id="3"/>
    <w:p w:rsidR="003C15F6" w:rsidRDefault="003C15F6">
      <w:pPr>
        <w:pStyle w:val="Paragraph1"/>
      </w:pPr>
      <w:r>
        <w:t>3.01</w:t>
      </w:r>
      <w:r>
        <w:tab/>
      </w:r>
      <w:r w:rsidR="009757BF">
        <w:tab/>
      </w:r>
      <w:r>
        <w:t>LAYOUT AND COORDINATION</w:t>
      </w:r>
    </w:p>
    <w:p w:rsidR="003C15F6" w:rsidRDefault="003C15F6" w:rsidP="00BC098D">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6915CF" w:rsidRDefault="006915CF" w:rsidP="00BC098D">
      <w:pPr>
        <w:pStyle w:val="Paragraph2"/>
      </w:pPr>
    </w:p>
    <w:p w:rsidR="003C15F6" w:rsidRDefault="003C15F6" w:rsidP="00BC098D">
      <w:pPr>
        <w:pStyle w:val="Paragraph2"/>
      </w:pPr>
      <w:r>
        <w:t>B.</w:t>
      </w:r>
      <w:r>
        <w:tab/>
        <w:t>Utility Locations:  The location of existing utilities, wires, conduits, pipes, ducts, or other service facilities are shown in a general way only on the Drawings and are taken from existing records.  Ascertain whether any additional facilities other than those shown on the plans may be present and determine the exact location and elevations of all utilities prior to commencing installation.</w:t>
      </w:r>
    </w:p>
    <w:p w:rsidR="006915CF" w:rsidRDefault="006915CF" w:rsidP="00BC098D">
      <w:pPr>
        <w:pStyle w:val="Paragraph2"/>
      </w:pPr>
    </w:p>
    <w:p w:rsidR="003C15F6" w:rsidRDefault="003C15F6" w:rsidP="00BC098D">
      <w:pPr>
        <w:pStyle w:val="Paragraph2"/>
      </w:pPr>
      <w:r>
        <w:t>C.</w:t>
      </w:r>
      <w:r>
        <w:tab/>
        <w:t xml:space="preserve">Sleeves, Inserts, Cast-in-Place Work:  Provide sleeves, inserts, anchoring devices, cast-in-place work, etc. which must be set in concrete sequenced at the proper time for the project schedule.  </w:t>
      </w:r>
    </w:p>
    <w:p w:rsidR="006915CF" w:rsidRDefault="006915CF" w:rsidP="00BC098D">
      <w:pPr>
        <w:pStyle w:val="Paragraph2"/>
      </w:pPr>
    </w:p>
    <w:p w:rsidR="003C15F6" w:rsidRDefault="003C15F6" w:rsidP="00BC098D">
      <w:pPr>
        <w:pStyle w:val="Paragraph2"/>
      </w:pPr>
      <w:r>
        <w:t>D.</w:t>
      </w:r>
      <w:r>
        <w:tab/>
        <w:t xml:space="preserve">Coordination:  </w:t>
      </w:r>
    </w:p>
    <w:p w:rsidR="003C15F6" w:rsidRDefault="003C15F6" w:rsidP="00BC098D">
      <w:pPr>
        <w:pStyle w:val="Paragraph3"/>
      </w:pPr>
      <w:r>
        <w:t>1.</w:t>
      </w:r>
      <w:r>
        <w:tab/>
        <w:t>The drawings are based on equipment of a certain manufacturer and may be identified as such.  Where alternate manufacturers or approved substitutes are incorporated into the work, any required design changes are the responsibility of the contractor.  Such changes may include changes in utility or system connection sizes, location, or orientation, service clearances, structural support or acoustic considerations.</w:t>
      </w:r>
    </w:p>
    <w:p w:rsidR="003C15F6" w:rsidRDefault="003C15F6" w:rsidP="00BC098D">
      <w:pPr>
        <w:pStyle w:val="Paragraph3"/>
      </w:pPr>
      <w:r>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3C15F6" w:rsidRDefault="003C15F6" w:rsidP="00BC098D">
      <w:pPr>
        <w:pStyle w:val="Paragraph3"/>
      </w:pPr>
      <w:r>
        <w:t>3.</w:t>
      </w:r>
      <w:r>
        <w:tab/>
        <w:t>Cooperate with other trades in furnishing material and information for sleeves, bucks, chases, mountings, backing, foundations and wiring required for installation of mechanical items.</w:t>
      </w:r>
    </w:p>
    <w:p w:rsidR="003C15F6" w:rsidRDefault="003C15F6" w:rsidP="00BC098D">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6915CF" w:rsidRDefault="006915CF" w:rsidP="00BC098D">
      <w:pPr>
        <w:pStyle w:val="Paragraph3"/>
      </w:pPr>
    </w:p>
    <w:p w:rsidR="003C15F6" w:rsidRDefault="003C15F6" w:rsidP="00BC098D">
      <w:pPr>
        <w:pStyle w:val="Paragraph2"/>
      </w:pPr>
      <w:r>
        <w:t>E.</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3C15F6" w:rsidRDefault="003C15F6">
      <w:pPr>
        <w:pStyle w:val="Paragraph1"/>
      </w:pPr>
      <w:r>
        <w:t>3.0</w:t>
      </w:r>
      <w:r w:rsidR="00E008FF">
        <w:t>2</w:t>
      </w:r>
      <w:r>
        <w:tab/>
      </w:r>
      <w:r w:rsidR="009757BF">
        <w:tab/>
      </w:r>
      <w:r>
        <w:t xml:space="preserve">MECHANICAL EQUIPMENT WIRING </w:t>
      </w:r>
    </w:p>
    <w:p w:rsidR="003C15F6" w:rsidRDefault="003C15F6" w:rsidP="00BC098D">
      <w:pPr>
        <w:pStyle w:val="Paragraph2"/>
      </w:pPr>
      <w:r>
        <w:t>A.</w:t>
      </w:r>
      <w:r>
        <w:tab/>
        <w:t xml:space="preserve">Provide all mechanical equipment motors, automatic temperature, limit, float and similar control devices required, with wiring complete from power source indicated on Electrical Drawings.  </w:t>
      </w:r>
    </w:p>
    <w:p w:rsidR="006915CF" w:rsidRDefault="006915CF" w:rsidP="00BC098D">
      <w:pPr>
        <w:pStyle w:val="Paragraph2"/>
      </w:pPr>
    </w:p>
    <w:p w:rsidR="003C15F6" w:rsidRDefault="003C15F6" w:rsidP="00BC098D">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6915CF" w:rsidRDefault="006915CF" w:rsidP="00BC098D">
      <w:pPr>
        <w:pStyle w:val="Paragraph2"/>
      </w:pPr>
    </w:p>
    <w:p w:rsidR="003C15F6" w:rsidRDefault="003C15F6" w:rsidP="00BC098D">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3C15F6" w:rsidRDefault="003C15F6">
      <w:pPr>
        <w:pStyle w:val="Paragraph1"/>
      </w:pPr>
      <w:r>
        <w:t>3.0</w:t>
      </w:r>
      <w:r w:rsidR="00E008FF">
        <w:t>3</w:t>
      </w:r>
      <w:r>
        <w:tab/>
      </w:r>
      <w:r w:rsidR="009757BF">
        <w:tab/>
      </w:r>
      <w:r>
        <w:t>general INSTALLATION</w:t>
      </w:r>
    </w:p>
    <w:p w:rsidR="003C15F6" w:rsidRDefault="003C15F6" w:rsidP="00BC098D">
      <w:pPr>
        <w:pStyle w:val="Paragraph2"/>
      </w:pPr>
      <w:r>
        <w:t>A.</w:t>
      </w:r>
      <w:r>
        <w:tab/>
        <w:t xml:space="preserve">Locating and Positioning Equipment:  Observe all Codes, Regulations and good common practice in locating and installing mechanical equipment and material so that completed </w:t>
      </w:r>
      <w:r>
        <w:lastRenderedPageBreak/>
        <w:t>installation presents the least possible hazard.  Maintain adequate clearances for repair and service to all equipment and comply with Code requirements.</w:t>
      </w:r>
    </w:p>
    <w:p w:rsidR="006915CF" w:rsidRDefault="006915CF" w:rsidP="00BC098D">
      <w:pPr>
        <w:pStyle w:val="Paragraph2"/>
      </w:pPr>
    </w:p>
    <w:p w:rsidR="003C15F6" w:rsidRDefault="003C15F6" w:rsidP="00BC098D">
      <w:pPr>
        <w:pStyle w:val="Paragraph2"/>
      </w:pPr>
      <w:r>
        <w:t>B.</w:t>
      </w:r>
      <w:r>
        <w:tab/>
        <w:t xml:space="preserve">Arrangement:  Arrange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6915CF" w:rsidRDefault="006915CF" w:rsidP="00BC098D">
      <w:pPr>
        <w:pStyle w:val="Paragraph2"/>
      </w:pPr>
    </w:p>
    <w:p w:rsidR="003C15F6" w:rsidRDefault="003C15F6" w:rsidP="00BC098D">
      <w:pPr>
        <w:pStyle w:val="Paragraph2"/>
      </w:pPr>
      <w:r>
        <w:t>C.</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6915CF" w:rsidRDefault="006915CF" w:rsidP="00BC098D">
      <w:pPr>
        <w:pStyle w:val="Paragraph2"/>
      </w:pPr>
    </w:p>
    <w:p w:rsidR="003C15F6" w:rsidRDefault="003C15F6" w:rsidP="00BC098D">
      <w:pPr>
        <w:pStyle w:val="Paragraph2"/>
      </w:pPr>
      <w:r>
        <w:t>D.</w:t>
      </w:r>
      <w:r>
        <w:tab/>
        <w:t>Adjusting:  Adjust and calibrate all automatic mechanical equipment, temperature controls, float devices, etc.  Adjust flow rates at each piece of equipment or fixture.</w:t>
      </w:r>
    </w:p>
    <w:p w:rsidR="006915CF" w:rsidRDefault="006915CF" w:rsidP="00BC098D">
      <w:pPr>
        <w:pStyle w:val="Paragraph2"/>
      </w:pPr>
    </w:p>
    <w:p w:rsidR="003C15F6" w:rsidRDefault="003C15F6" w:rsidP="00BC098D">
      <w:pPr>
        <w:pStyle w:val="Paragraph2"/>
      </w:pPr>
      <w:r>
        <w:t>E.</w:t>
      </w:r>
      <w:r>
        <w:tab/>
        <w:t>Building Vapor Barrier:  Wherever the building insulation vapor barrier is penetrated by piping, hangers, conduits, etc., provide clear self-adhesive tape recommended by the insulation manufacturer around the penetrations.</w:t>
      </w:r>
    </w:p>
    <w:p w:rsidR="00A62149" w:rsidRDefault="00A62149" w:rsidP="00BC098D">
      <w:pPr>
        <w:pStyle w:val="Paragraph2"/>
      </w:pPr>
    </w:p>
    <w:p w:rsidR="00A62149" w:rsidRDefault="00A62149" w:rsidP="00A62149">
      <w:pPr>
        <w:pStyle w:val="Paragraph2"/>
      </w:pPr>
      <w:r>
        <w:t>F.</w:t>
      </w:r>
      <w:r>
        <w:tab/>
        <w:t>Condensate drainage:  Provide a complete condensate piping system discharging to an approved receptor.  Discharging to the exterior is not permitted.  Heat trace and insulate all condensate piping located outdoors.  See Division 22 for approved piping materials and methods.</w:t>
      </w:r>
    </w:p>
    <w:p w:rsidR="00A62149" w:rsidRDefault="00A62149" w:rsidP="00BC098D">
      <w:pPr>
        <w:pStyle w:val="Paragraph2"/>
      </w:pPr>
    </w:p>
    <w:p w:rsidR="003C15F6" w:rsidRDefault="003C15F6">
      <w:pPr>
        <w:pStyle w:val="Paragraph1"/>
      </w:pPr>
      <w:r>
        <w:t>3.0</w:t>
      </w:r>
      <w:r w:rsidR="00E008FF">
        <w:t>4</w:t>
      </w:r>
      <w:r>
        <w:tab/>
      </w:r>
      <w:r w:rsidR="009757BF">
        <w:tab/>
      </w:r>
      <w:r>
        <w:t>Valve INSTALLATION</w:t>
      </w:r>
    </w:p>
    <w:p w:rsidR="003C15F6" w:rsidRDefault="003C15F6" w:rsidP="00BC098D">
      <w:pPr>
        <w:pStyle w:val="Paragraph2"/>
      </w:pPr>
      <w:r>
        <w:t>A.</w:t>
      </w:r>
      <w:r>
        <w:tab/>
        <w:t>General:  Comply with the following requirements:</w:t>
      </w:r>
    </w:p>
    <w:p w:rsidR="003C15F6" w:rsidRDefault="003C15F6" w:rsidP="00BC098D">
      <w:pPr>
        <w:pStyle w:val="Paragraph3"/>
      </w:pPr>
      <w:r>
        <w:t>1.</w:t>
      </w:r>
      <w:r>
        <w:tab/>
        <w:t xml:space="preserve">Install valves where required for proper operation of piping and isolation of equipment, including valves in branch lines where necessary to isolate sections of piping, and where shown on the drawings.  </w:t>
      </w:r>
    </w:p>
    <w:p w:rsidR="003C15F6" w:rsidRDefault="003C15F6" w:rsidP="00BC098D">
      <w:pPr>
        <w:pStyle w:val="Paragraph3"/>
      </w:pPr>
      <w:r>
        <w:t>2.</w:t>
      </w:r>
      <w:r>
        <w:tab/>
        <w:t>Locate valves in accessible spaces (or behind access panels) and so that separate support can be provided when necessary.</w:t>
      </w:r>
    </w:p>
    <w:p w:rsidR="003C15F6" w:rsidRDefault="003C15F6" w:rsidP="00BC098D">
      <w:pPr>
        <w:pStyle w:val="Paragraph3"/>
      </w:pPr>
      <w:r>
        <w:t>3.</w:t>
      </w:r>
      <w:r>
        <w:tab/>
        <w:t>Install valves with stems pointed up, in the vertical position where possible, but in no case with stems pointed downward from a horizontal plane.</w:t>
      </w:r>
    </w:p>
    <w:p w:rsidR="006915CF" w:rsidRDefault="006915CF" w:rsidP="00BC098D">
      <w:pPr>
        <w:pStyle w:val="Paragraph3"/>
      </w:pPr>
    </w:p>
    <w:p w:rsidR="003C15F6" w:rsidRDefault="003C15F6" w:rsidP="00BC098D">
      <w:pPr>
        <w:pStyle w:val="Paragraph2"/>
      </w:pPr>
      <w:r>
        <w:t>B.</w:t>
      </w:r>
      <w:r>
        <w:tab/>
        <w:t>Valve Access:  Provide access panels to all valves installed behind walls, in furring or otherwise inaccessible.</w:t>
      </w:r>
    </w:p>
    <w:p w:rsidR="003C15F6" w:rsidRDefault="003C15F6">
      <w:pPr>
        <w:pStyle w:val="Paragraph1"/>
      </w:pPr>
      <w:r>
        <w:t>3.0</w:t>
      </w:r>
      <w:r w:rsidR="00E008FF">
        <w:t>5</w:t>
      </w:r>
      <w:r>
        <w:tab/>
      </w:r>
      <w:r w:rsidR="009757BF">
        <w:tab/>
      </w:r>
      <w:r>
        <w:t>INSTALLATION of hangers and supports</w:t>
      </w:r>
    </w:p>
    <w:p w:rsidR="003C15F6" w:rsidRDefault="003C15F6" w:rsidP="00BC098D">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3C15F6" w:rsidRDefault="003C15F6" w:rsidP="00BC098D">
      <w:pPr>
        <w:pStyle w:val="Paragraph3"/>
      </w:pPr>
      <w:r>
        <w:t>1.</w:t>
      </w:r>
      <w:r>
        <w:tab/>
        <w:t>Install hangers, supports, clamps, and attachments to support piping and equipment properly from the building structure.  Use no wire or perforated metal to support piping, and no supports from other piping or equipment.  For exposed continuous pipe runs, install hangers and supports of the same type and style as installed for adjacent similar piping.</w:t>
      </w:r>
    </w:p>
    <w:p w:rsidR="003C15F6" w:rsidRDefault="003C15F6" w:rsidP="00BC098D">
      <w:pPr>
        <w:pStyle w:val="Paragraph3"/>
      </w:pPr>
      <w:r>
        <w:t>2.</w:t>
      </w:r>
      <w:r>
        <w:tab/>
        <w:t>Prevent electrolysis in the support of copper tubing by the use of hangers and supports which are copper plated or by other recognized industry methods.</w:t>
      </w:r>
    </w:p>
    <w:p w:rsidR="003C15F6" w:rsidRDefault="003C15F6" w:rsidP="00BC098D">
      <w:pPr>
        <w:pStyle w:val="Paragraph3"/>
      </w:pPr>
      <w:r>
        <w:lastRenderedPageBreak/>
        <w:t>3.</w:t>
      </w:r>
      <w:r>
        <w:tab/>
        <w:t>Arrange supports to prevent eccentric loading of joists and joist girders.  Locate supports at panel points only.</w:t>
      </w:r>
    </w:p>
    <w:p w:rsidR="006915CF" w:rsidRDefault="006915CF" w:rsidP="00BC098D">
      <w:pPr>
        <w:pStyle w:val="Paragraph3"/>
      </w:pPr>
    </w:p>
    <w:p w:rsidR="003C15F6" w:rsidRDefault="003C15F6" w:rsidP="00BC098D">
      <w:pPr>
        <w:pStyle w:val="Paragraph2"/>
      </w:pPr>
      <w:r>
        <w:t>B.</w:t>
      </w:r>
      <w:r>
        <w:tab/>
        <w:t xml:space="preserve">Provisions for Movement:  </w:t>
      </w:r>
    </w:p>
    <w:p w:rsidR="003C15F6" w:rsidRDefault="003C15F6" w:rsidP="00BC098D">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Install specified seismic restraints to restrict excessive movement. </w:t>
      </w:r>
    </w:p>
    <w:p w:rsidR="003C15F6" w:rsidRDefault="003C15F6" w:rsidP="00BC098D">
      <w:pPr>
        <w:pStyle w:val="Paragraph3"/>
      </w:pPr>
      <w:r>
        <w:t>2.</w:t>
      </w:r>
      <w:r>
        <w:tab/>
        <w:t xml:space="preserve">Install hangers and supports so that equipment and piping live and dead loading and stresses from movement will not be transmitted to connected equipment.  </w:t>
      </w:r>
    </w:p>
    <w:p w:rsidR="003C15F6" w:rsidRDefault="003C15F6" w:rsidP="00BC098D">
      <w:pPr>
        <w:pStyle w:val="Paragraph3"/>
      </w:pPr>
      <w:r>
        <w:t>3.</w:t>
      </w:r>
      <w:r>
        <w:tab/>
        <w:t xml:space="preserve">Install hangers and supports to provide the indicated pipe slopes, and so that maximum pipe deflections allowed by ANSI B31 are not exceeded.  </w:t>
      </w:r>
    </w:p>
    <w:p w:rsidR="006915CF" w:rsidRDefault="006915CF" w:rsidP="00BC098D">
      <w:pPr>
        <w:pStyle w:val="Paragraph3"/>
      </w:pPr>
    </w:p>
    <w:p w:rsidR="003C15F6" w:rsidRPr="006915CF" w:rsidRDefault="003C15F6" w:rsidP="00BC098D">
      <w:pPr>
        <w:pStyle w:val="Paragraph2"/>
      </w:pPr>
      <w:r>
        <w:t>C.</w:t>
      </w:r>
      <w:r>
        <w:tab/>
      </w:r>
      <w:r w:rsidRPr="006915CF">
        <w:t>Pipe Support:</w:t>
      </w:r>
    </w:p>
    <w:p w:rsidR="003C15F6" w:rsidRPr="006915CF" w:rsidRDefault="003C15F6" w:rsidP="00BC098D">
      <w:pPr>
        <w:pStyle w:val="Paragraph3"/>
      </w:pPr>
      <w:r w:rsidRPr="006915CF">
        <w:t>1.</w:t>
      </w:r>
      <w:r w:rsidRPr="006915CF">
        <w:tab/>
        <w:t>Vertical Spacing:  Support at base, at equivalent of every floor height (maximum 10' as required by Code) and just below roof line.</w:t>
      </w:r>
    </w:p>
    <w:p w:rsidR="003C15F6" w:rsidRPr="006915CF" w:rsidRDefault="003C15F6" w:rsidP="00BC098D">
      <w:pPr>
        <w:pStyle w:val="Paragraph3"/>
      </w:pPr>
      <w:r w:rsidRPr="006915CF">
        <w:t>2.</w:t>
      </w:r>
      <w:r w:rsidRPr="006915CF">
        <w:tab/>
        <w:t>Screwed or Welded Steel or Copper Piping:  Maximum hanger spacing shall be as follows:</w:t>
      </w:r>
    </w:p>
    <w:p w:rsidR="003C15F6" w:rsidRPr="006915CF" w:rsidRDefault="003C15F6">
      <w:pPr>
        <w:tabs>
          <w:tab w:val="left" w:pos="2040"/>
          <w:tab w:val="left" w:pos="5940"/>
          <w:tab w:val="left" w:pos="8010"/>
          <w:tab w:val="right" w:pos="9360"/>
        </w:tabs>
        <w:ind w:left="2160"/>
        <w:rPr>
          <w:rFonts w:ascii="Futura Lt BT" w:hAnsi="Futura Lt BT"/>
        </w:rPr>
      </w:pPr>
      <w:r w:rsidRPr="006915CF">
        <w:rPr>
          <w:rFonts w:ascii="Futura Lt BT" w:hAnsi="Futura Lt BT"/>
        </w:rPr>
        <w:tab/>
      </w:r>
      <w:r w:rsidRPr="006915CF">
        <w:rPr>
          <w:rFonts w:ascii="Futura Lt BT" w:hAnsi="Futura Lt BT"/>
          <w:u w:val="single"/>
        </w:rPr>
        <w:t>Steel</w:t>
      </w:r>
      <w:r w:rsidRPr="006915CF">
        <w:rPr>
          <w:rFonts w:ascii="Futura Lt BT" w:hAnsi="Futura Lt BT"/>
        </w:rPr>
        <w:tab/>
      </w:r>
      <w:r w:rsidRPr="006915CF">
        <w:rPr>
          <w:rFonts w:ascii="Futura Lt BT" w:hAnsi="Futura Lt BT"/>
          <w:u w:val="single"/>
        </w:rPr>
        <w:t>Copper</w:t>
      </w:r>
    </w:p>
    <w:p w:rsidR="003C15F6" w:rsidRPr="006915CF" w:rsidRDefault="003C15F6">
      <w:pPr>
        <w:tabs>
          <w:tab w:val="left" w:pos="2040"/>
          <w:tab w:val="left" w:pos="5760"/>
          <w:tab w:val="left" w:pos="7920"/>
          <w:tab w:val="right" w:pos="9360"/>
        </w:tabs>
        <w:ind w:left="2160"/>
        <w:rPr>
          <w:rFonts w:ascii="Futura Lt BT" w:hAnsi="Futura Lt BT"/>
        </w:rPr>
      </w:pPr>
      <w:r w:rsidRPr="006915CF">
        <w:rPr>
          <w:rFonts w:ascii="Futura Lt BT" w:hAnsi="Futura Lt BT"/>
        </w:rPr>
        <w:t>1-1/4" and smaller</w:t>
      </w:r>
      <w:r w:rsidRPr="006915CF">
        <w:rPr>
          <w:rFonts w:ascii="Futura Lt BT" w:hAnsi="Futura Lt BT"/>
        </w:rPr>
        <w:tab/>
        <w:t xml:space="preserve"> 7' span</w:t>
      </w:r>
      <w:r w:rsidRPr="006915CF">
        <w:rPr>
          <w:rFonts w:ascii="Futura Lt BT" w:hAnsi="Futura Lt BT"/>
        </w:rPr>
        <w:tab/>
        <w:t xml:space="preserve"> 6' span</w:t>
      </w:r>
    </w:p>
    <w:p w:rsidR="003C15F6" w:rsidRPr="006915CF" w:rsidRDefault="003C15F6">
      <w:pPr>
        <w:tabs>
          <w:tab w:val="left" w:pos="2040"/>
          <w:tab w:val="left" w:pos="5760"/>
          <w:tab w:val="left" w:pos="7920"/>
          <w:tab w:val="right" w:pos="9360"/>
        </w:tabs>
        <w:ind w:left="2160"/>
        <w:rPr>
          <w:rFonts w:ascii="Futura Lt BT" w:hAnsi="Futura Lt BT"/>
        </w:rPr>
      </w:pPr>
      <w:r w:rsidRPr="006915CF">
        <w:rPr>
          <w:rFonts w:ascii="Futura Lt BT" w:hAnsi="Futura Lt BT"/>
        </w:rPr>
        <w:t xml:space="preserve">1-1/2" pipe       </w:t>
      </w:r>
      <w:r w:rsidRPr="006915CF">
        <w:rPr>
          <w:rFonts w:ascii="Futura Lt BT" w:hAnsi="Futura Lt BT"/>
        </w:rPr>
        <w:tab/>
        <w:t xml:space="preserve"> 9' span</w:t>
      </w:r>
      <w:r w:rsidRPr="006915CF">
        <w:rPr>
          <w:rFonts w:ascii="Futura Lt BT" w:hAnsi="Futura Lt BT"/>
        </w:rPr>
        <w:tab/>
        <w:t xml:space="preserve"> 6' span </w:t>
      </w:r>
    </w:p>
    <w:p w:rsidR="003C15F6" w:rsidRPr="006915CF" w:rsidRDefault="003C15F6">
      <w:pPr>
        <w:tabs>
          <w:tab w:val="left" w:pos="2040"/>
          <w:tab w:val="left" w:pos="5760"/>
          <w:tab w:val="left" w:pos="7920"/>
          <w:tab w:val="right" w:pos="9360"/>
        </w:tabs>
        <w:ind w:left="2160"/>
        <w:rPr>
          <w:rFonts w:ascii="Futura Lt BT" w:hAnsi="Futura Lt BT"/>
        </w:rPr>
      </w:pPr>
      <w:r w:rsidRPr="006915CF">
        <w:rPr>
          <w:rFonts w:ascii="Futura Lt BT" w:hAnsi="Futura Lt BT"/>
        </w:rPr>
        <w:t xml:space="preserve">2" pipe </w:t>
      </w:r>
      <w:r w:rsidRPr="006915CF">
        <w:rPr>
          <w:rFonts w:ascii="Futura Lt BT" w:hAnsi="Futura Lt BT"/>
        </w:rPr>
        <w:tab/>
        <w:t xml:space="preserve">10' span </w:t>
      </w:r>
      <w:r w:rsidRPr="006915CF">
        <w:rPr>
          <w:rFonts w:ascii="Futura Lt BT" w:hAnsi="Futura Lt BT"/>
        </w:rPr>
        <w:tab/>
        <w:t>10' span</w:t>
      </w:r>
    </w:p>
    <w:p w:rsidR="003C15F6" w:rsidRPr="006915CF" w:rsidRDefault="003C15F6">
      <w:pPr>
        <w:tabs>
          <w:tab w:val="left" w:pos="1560"/>
          <w:tab w:val="left" w:pos="3000"/>
          <w:tab w:val="left" w:pos="5760"/>
          <w:tab w:val="left" w:pos="7920"/>
          <w:tab w:val="right" w:pos="9360"/>
        </w:tabs>
        <w:ind w:left="2160"/>
        <w:rPr>
          <w:rFonts w:ascii="Futura Lt BT" w:hAnsi="Futura Lt BT"/>
        </w:rPr>
      </w:pPr>
      <w:r w:rsidRPr="006915CF">
        <w:rPr>
          <w:rFonts w:ascii="Futura Lt BT" w:hAnsi="Futura Lt BT"/>
        </w:rPr>
        <w:t>2-1/2" &amp; larger</w:t>
      </w:r>
      <w:r w:rsidRPr="006915CF">
        <w:rPr>
          <w:rFonts w:ascii="Futura Lt BT" w:hAnsi="Futura Lt BT"/>
        </w:rPr>
        <w:tab/>
        <w:t>12' span</w:t>
      </w:r>
      <w:r w:rsidRPr="006915CF">
        <w:rPr>
          <w:rFonts w:ascii="Futura Lt BT" w:hAnsi="Futura Lt BT"/>
        </w:rPr>
        <w:tab/>
        <w:t>10' span</w:t>
      </w:r>
    </w:p>
    <w:p w:rsidR="003C15F6" w:rsidRPr="006915CF" w:rsidRDefault="003C15F6" w:rsidP="00BC098D">
      <w:pPr>
        <w:pStyle w:val="Paragraph3"/>
      </w:pPr>
      <w:r w:rsidRPr="006915CF">
        <w:t>3.</w:t>
      </w:r>
      <w:r w:rsidRPr="006915CF">
        <w:tab/>
        <w:t>Install additional hangers or supports at concentrated loads such as pumps, valves, etc. to maintain alignment and prevent sagging.</w:t>
      </w:r>
    </w:p>
    <w:p w:rsidR="003C15F6" w:rsidRPr="006915CF" w:rsidRDefault="003C15F6" w:rsidP="00BC098D">
      <w:pPr>
        <w:pStyle w:val="Paragraph3"/>
      </w:pPr>
      <w:r w:rsidRPr="006915CF">
        <w:t>4.</w:t>
      </w:r>
      <w:r w:rsidRPr="006915CF">
        <w:tab/>
        <w:t>Support Rod:  Hanger support rods sized as follows:</w:t>
      </w:r>
    </w:p>
    <w:p w:rsidR="003C15F6" w:rsidRPr="006915CF" w:rsidRDefault="003C15F6">
      <w:pPr>
        <w:tabs>
          <w:tab w:val="left" w:pos="2970"/>
          <w:tab w:val="left" w:pos="7290"/>
          <w:tab w:val="decimal" w:pos="8280"/>
          <w:tab w:val="left" w:pos="10188"/>
        </w:tabs>
        <w:rPr>
          <w:rFonts w:ascii="Futura Lt BT" w:hAnsi="Futura Lt BT"/>
          <w:u w:val="single"/>
        </w:rPr>
      </w:pPr>
      <w:r w:rsidRPr="006915CF">
        <w:rPr>
          <w:rFonts w:ascii="Futura Lt BT" w:hAnsi="Futura Lt BT"/>
        </w:rPr>
        <w:tab/>
      </w:r>
      <w:r w:rsidRPr="006915CF">
        <w:rPr>
          <w:rFonts w:ascii="Futura Lt BT" w:hAnsi="Futura Lt BT"/>
          <w:u w:val="single"/>
        </w:rPr>
        <w:t>Pipe and Tube Size</w:t>
      </w:r>
      <w:r w:rsidRPr="006915CF">
        <w:rPr>
          <w:rFonts w:ascii="Futura Lt BT" w:hAnsi="Futura Lt BT"/>
        </w:rPr>
        <w:t xml:space="preserve"> </w:t>
      </w:r>
      <w:r w:rsidRPr="006915CF">
        <w:rPr>
          <w:rFonts w:ascii="Futura Lt BT" w:hAnsi="Futura Lt BT"/>
        </w:rPr>
        <w:tab/>
      </w:r>
      <w:r w:rsidRPr="006915CF">
        <w:rPr>
          <w:rFonts w:ascii="Futura Lt BT" w:hAnsi="Futura Lt BT"/>
          <w:u w:val="single"/>
        </w:rPr>
        <w:t>Rod Size</w:t>
      </w:r>
    </w:p>
    <w:p w:rsidR="003C15F6" w:rsidRPr="006915CF" w:rsidRDefault="003C15F6">
      <w:pPr>
        <w:tabs>
          <w:tab w:val="left" w:pos="2160"/>
          <w:tab w:val="decimal" w:pos="5220"/>
          <w:tab w:val="left" w:pos="6840"/>
          <w:tab w:val="decimal" w:pos="8460"/>
          <w:tab w:val="left" w:pos="10188"/>
        </w:tabs>
        <w:rPr>
          <w:rFonts w:ascii="Futura Lt BT" w:hAnsi="Futura Lt BT"/>
        </w:rPr>
      </w:pPr>
      <w:r w:rsidRPr="006915CF">
        <w:rPr>
          <w:rFonts w:ascii="Futura Lt BT" w:hAnsi="Futura Lt BT"/>
        </w:rPr>
        <w:tab/>
      </w:r>
      <w:r w:rsidRPr="006915CF">
        <w:rPr>
          <w:rFonts w:ascii="Futura Lt BT" w:hAnsi="Futura Lt BT"/>
          <w:u w:val="single"/>
        </w:rPr>
        <w:t>Inches</w:t>
      </w:r>
      <w:r w:rsidRPr="006915CF">
        <w:rPr>
          <w:rFonts w:ascii="Futura Lt BT" w:hAnsi="Futura Lt BT"/>
        </w:rPr>
        <w:tab/>
      </w:r>
      <w:r w:rsidRPr="006915CF">
        <w:rPr>
          <w:rFonts w:ascii="Futura Lt BT" w:hAnsi="Futura Lt BT"/>
          <w:u w:val="single"/>
        </w:rPr>
        <w:t>mm</w:t>
      </w:r>
      <w:r w:rsidRPr="006915CF">
        <w:rPr>
          <w:rFonts w:ascii="Futura Lt BT" w:hAnsi="Futura Lt BT"/>
        </w:rPr>
        <w:tab/>
      </w:r>
      <w:r w:rsidRPr="006915CF">
        <w:rPr>
          <w:rFonts w:ascii="Futura Lt BT" w:hAnsi="Futura Lt BT"/>
          <w:u w:val="single"/>
        </w:rPr>
        <w:t>Inches</w:t>
      </w:r>
      <w:r w:rsidRPr="006915CF">
        <w:rPr>
          <w:rFonts w:ascii="Futura Lt BT" w:hAnsi="Futura Lt BT"/>
        </w:rPr>
        <w:tab/>
      </w:r>
      <w:r w:rsidRPr="006915CF">
        <w:rPr>
          <w:rFonts w:ascii="Futura Lt BT" w:hAnsi="Futura Lt BT"/>
          <w:u w:val="single"/>
        </w:rPr>
        <w:t>mm</w:t>
      </w:r>
    </w:p>
    <w:p w:rsidR="003C15F6" w:rsidRPr="006915CF" w:rsidRDefault="003C15F6">
      <w:pPr>
        <w:tabs>
          <w:tab w:val="left" w:pos="2160"/>
          <w:tab w:val="decimal" w:pos="4680"/>
          <w:tab w:val="left" w:pos="6840"/>
          <w:tab w:val="decimal" w:pos="8280"/>
          <w:tab w:val="left" w:pos="10188"/>
        </w:tabs>
        <w:rPr>
          <w:rFonts w:ascii="Futura Lt BT" w:hAnsi="Futura Lt BT"/>
        </w:rPr>
      </w:pPr>
      <w:r w:rsidRPr="006915CF">
        <w:rPr>
          <w:rFonts w:ascii="Futura Lt BT" w:hAnsi="Futura Lt BT"/>
        </w:rPr>
        <w:tab/>
        <w:t>1/2” to 4”</w:t>
      </w:r>
      <w:r w:rsidRPr="006915CF">
        <w:rPr>
          <w:rFonts w:ascii="Futura Lt BT" w:hAnsi="Futura Lt BT"/>
        </w:rPr>
        <w:tab/>
        <w:t>12.7 to 101.6</w:t>
      </w:r>
      <w:r w:rsidRPr="006915CF">
        <w:rPr>
          <w:rFonts w:ascii="Futura Lt BT" w:hAnsi="Futura Lt BT"/>
        </w:rPr>
        <w:tab/>
        <w:t>3/8”</w:t>
      </w:r>
      <w:r w:rsidRPr="006915CF">
        <w:rPr>
          <w:rFonts w:ascii="Futura Lt BT" w:hAnsi="Futura Lt BT"/>
        </w:rPr>
        <w:tab/>
        <w:t>9.5</w:t>
      </w:r>
    </w:p>
    <w:p w:rsidR="003C15F6" w:rsidRPr="006915CF" w:rsidRDefault="003C15F6">
      <w:pPr>
        <w:tabs>
          <w:tab w:val="left" w:pos="2160"/>
          <w:tab w:val="decimal" w:pos="4680"/>
          <w:tab w:val="left" w:pos="6840"/>
          <w:tab w:val="decimal" w:pos="8280"/>
          <w:tab w:val="left" w:pos="10188"/>
        </w:tabs>
        <w:rPr>
          <w:rFonts w:ascii="Futura Lt BT" w:hAnsi="Futura Lt BT"/>
        </w:rPr>
      </w:pPr>
      <w:r w:rsidRPr="006915CF">
        <w:rPr>
          <w:rFonts w:ascii="Futura Lt BT" w:hAnsi="Futura Lt BT"/>
        </w:rPr>
        <w:tab/>
        <w:t>5” to 8”</w:t>
      </w:r>
      <w:r w:rsidRPr="006915CF">
        <w:rPr>
          <w:rFonts w:ascii="Futura Lt BT" w:hAnsi="Futura Lt BT"/>
        </w:rPr>
        <w:tab/>
        <w:t>127.0 to 203.2</w:t>
      </w:r>
      <w:r w:rsidRPr="006915CF">
        <w:rPr>
          <w:rFonts w:ascii="Futura Lt BT" w:hAnsi="Futura Lt BT"/>
        </w:rPr>
        <w:tab/>
        <w:t>1/2”</w:t>
      </w:r>
      <w:r w:rsidRPr="006915CF">
        <w:rPr>
          <w:rFonts w:ascii="Futura Lt BT" w:hAnsi="Futura Lt BT"/>
        </w:rPr>
        <w:tab/>
        <w:t>12.7</w:t>
      </w:r>
    </w:p>
    <w:p w:rsidR="00185EC0" w:rsidRPr="00185EC0" w:rsidRDefault="003C15F6" w:rsidP="00185EC0">
      <w:pPr>
        <w:tabs>
          <w:tab w:val="left" w:pos="2160"/>
          <w:tab w:val="decimal" w:pos="4680"/>
          <w:tab w:val="left" w:pos="6840"/>
          <w:tab w:val="decimal" w:pos="8280"/>
          <w:tab w:val="left" w:pos="10188"/>
        </w:tabs>
        <w:rPr>
          <w:rFonts w:ascii="Futura Lt BT" w:hAnsi="Futura Lt BT"/>
        </w:rPr>
      </w:pPr>
      <w:r w:rsidRPr="006915CF">
        <w:rPr>
          <w:rFonts w:ascii="Futura Lt BT" w:hAnsi="Futura Lt BT"/>
        </w:rPr>
        <w:tab/>
        <w:t>10” to 12”</w:t>
      </w:r>
      <w:r w:rsidRPr="006915CF">
        <w:rPr>
          <w:rFonts w:ascii="Futura Lt BT" w:hAnsi="Futura Lt BT"/>
        </w:rPr>
        <w:tab/>
        <w:t>254.0 to 304.8</w:t>
      </w:r>
      <w:r w:rsidRPr="006915CF">
        <w:rPr>
          <w:rFonts w:ascii="Futura Lt BT" w:hAnsi="Futura Lt BT"/>
        </w:rPr>
        <w:tab/>
        <w:t>5/8”</w:t>
      </w:r>
      <w:r w:rsidRPr="006915CF">
        <w:rPr>
          <w:rFonts w:ascii="Futura Lt BT" w:hAnsi="Futura Lt BT"/>
        </w:rPr>
        <w:tab/>
        <w:t>15.9</w:t>
      </w:r>
    </w:p>
    <w:p w:rsidR="00185EC0" w:rsidRPr="00185EC0" w:rsidRDefault="00185EC0" w:rsidP="00185EC0">
      <w:pPr>
        <w:rPr>
          <w:rFonts w:ascii="Futura Lt BT" w:hAnsi="Futura Lt BT"/>
        </w:rPr>
      </w:pPr>
    </w:p>
    <w:p w:rsidR="00185EC0" w:rsidRDefault="00185EC0" w:rsidP="00185EC0">
      <w:pPr>
        <w:pStyle w:val="Paragraph2"/>
      </w:pPr>
      <w:r w:rsidRPr="00BC098D">
        <w:t>D.</w:t>
      </w:r>
      <w:r w:rsidRPr="00BC098D">
        <w:tab/>
        <w:t>Adjust hangers and supports to bring piping to proper levels and elevations.</w:t>
      </w:r>
    </w:p>
    <w:p w:rsidR="00185EC0" w:rsidRDefault="00185EC0" w:rsidP="00185EC0">
      <w:pPr>
        <w:pStyle w:val="Paragraph2"/>
      </w:pPr>
    </w:p>
    <w:p w:rsidR="00185EC0" w:rsidRPr="00BC098D" w:rsidRDefault="00185EC0" w:rsidP="00185EC0">
      <w:pPr>
        <w:pStyle w:val="Paragraph2"/>
      </w:pPr>
      <w:r w:rsidRPr="00BC098D">
        <w:t>E.</w:t>
      </w:r>
      <w:r w:rsidRPr="00BC098D">
        <w:tab/>
        <w:t xml:space="preserve">Provide all necessary structural attachments such as anchors, beam clamps, hanger flanges and brackets in accordance with MSS SP-69.  </w:t>
      </w:r>
      <w:proofErr w:type="gramStart"/>
      <w:r w:rsidRPr="00BC098D">
        <w:t>Attachments to beams wherever possible.</w:t>
      </w:r>
      <w:proofErr w:type="gramEnd"/>
      <w:r w:rsidRPr="00BC098D">
        <w:t xml:space="preserve">  Supports suspended from other piping, equipment, metal decking, etc., are not acceptable.</w:t>
      </w:r>
    </w:p>
    <w:p w:rsidR="00185EC0" w:rsidRPr="00BC098D" w:rsidRDefault="00185EC0" w:rsidP="00185EC0">
      <w:pPr>
        <w:pStyle w:val="Paragraph2"/>
      </w:pPr>
    </w:p>
    <w:p w:rsidR="00185EC0" w:rsidRPr="00BC098D" w:rsidRDefault="00185EC0" w:rsidP="00185EC0">
      <w:pPr>
        <w:pStyle w:val="Paragraph2"/>
      </w:pPr>
      <w:r w:rsidRPr="00BC098D">
        <w:t>F.</w:t>
      </w:r>
      <w:r w:rsidRPr="00BC098D">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185EC0" w:rsidRPr="00BC098D" w:rsidRDefault="00185EC0" w:rsidP="00185EC0">
      <w:pPr>
        <w:pStyle w:val="Paragraph2"/>
      </w:pPr>
    </w:p>
    <w:p w:rsidR="00185EC0" w:rsidRPr="00BC098D" w:rsidRDefault="00185EC0" w:rsidP="00185EC0">
      <w:pPr>
        <w:pStyle w:val="Paragraph2"/>
      </w:pPr>
      <w:r w:rsidRPr="00BC098D">
        <w:t>G.</w:t>
      </w:r>
      <w:r w:rsidRPr="00BC098D">
        <w:tab/>
        <w:t>Installation of drilled-in concrete anchors shall comply with the manufacturer’s instructions for working load, depth of embedment, and spacing between anchors and from the edge of the slab.  Use only wedge-style anchors.</w:t>
      </w:r>
    </w:p>
    <w:p w:rsidR="003C15F6" w:rsidRDefault="003C15F6">
      <w:pPr>
        <w:pStyle w:val="Paragraph1"/>
      </w:pPr>
      <w:r>
        <w:t>3.0</w:t>
      </w:r>
      <w:r w:rsidR="00E008FF">
        <w:t>6</w:t>
      </w:r>
      <w:r>
        <w:tab/>
      </w:r>
      <w:r w:rsidR="009757BF">
        <w:tab/>
      </w:r>
      <w:r>
        <w:t>EQUIPMENT CONNECTIONS</w:t>
      </w:r>
    </w:p>
    <w:p w:rsidR="003C15F6" w:rsidRDefault="003C15F6" w:rsidP="00BC098D">
      <w:pPr>
        <w:pStyle w:val="Paragraph2"/>
      </w:pPr>
      <w:r>
        <w:t>A.</w:t>
      </w:r>
      <w:r>
        <w:tab/>
        <w:t>Provide complete connections for all items of equipment requiring such connections, including incidental piping, fittings, trim and labor necessary for a finished working installation.</w:t>
      </w:r>
    </w:p>
    <w:p w:rsidR="006915CF" w:rsidRDefault="006915CF" w:rsidP="00BC098D">
      <w:pPr>
        <w:pStyle w:val="Paragraph2"/>
      </w:pPr>
    </w:p>
    <w:p w:rsidR="003C15F6" w:rsidRDefault="003C15F6" w:rsidP="00BC098D">
      <w:pPr>
        <w:pStyle w:val="Paragraph2"/>
      </w:pPr>
      <w:r>
        <w:t>B.</w:t>
      </w:r>
      <w:r>
        <w:tab/>
        <w:t xml:space="preserve">Verify the rough-in and finish requirements for all equipment provided under other Divisions of the work and requiring HVAC piping or duct connections with equipment supplier and installer prior to rough-in.    </w:t>
      </w:r>
    </w:p>
    <w:p w:rsidR="003C15F6" w:rsidRDefault="003C15F6">
      <w:pPr>
        <w:pStyle w:val="Paragraph1"/>
      </w:pPr>
      <w:r>
        <w:lastRenderedPageBreak/>
        <w:t>3.0</w:t>
      </w:r>
      <w:r w:rsidR="00E008FF">
        <w:t>7</w:t>
      </w:r>
      <w:r w:rsidR="009757BF">
        <w:tab/>
      </w:r>
      <w:r>
        <w:tab/>
        <w:t>PROTECTION</w:t>
      </w:r>
    </w:p>
    <w:p w:rsidR="003C15F6" w:rsidRDefault="003C15F6" w:rsidP="00BC098D">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6915CF" w:rsidRDefault="006915CF" w:rsidP="00BC098D">
      <w:pPr>
        <w:pStyle w:val="Paragraph2"/>
      </w:pPr>
    </w:p>
    <w:p w:rsidR="003C15F6" w:rsidRDefault="003C15F6" w:rsidP="00BC098D">
      <w:pPr>
        <w:pStyle w:val="Paragraph2"/>
      </w:pPr>
      <w:r>
        <w:t>B.</w:t>
      </w:r>
      <w:r>
        <w:tab/>
        <w:t xml:space="preserve">Protect floors, walls, framing and sheathing where pipe cutting and threading operations are conducted with plastic sheeting under plywood sheets.  Extend plastic sheeting beyond the plywood.  </w:t>
      </w:r>
      <w:proofErr w:type="gramStart"/>
      <w:r>
        <w:t>Clean-up metal cuttings, oil, etc., daily or as necessary to prevent debris from being tracked beyond the protected area.</w:t>
      </w:r>
      <w:proofErr w:type="gramEnd"/>
      <w:r>
        <w:t xml:space="preserve">  Damages, as determined by the </w:t>
      </w:r>
      <w:r>
        <w:rPr>
          <w:bCs/>
        </w:rPr>
        <w:t>Architect,</w:t>
      </w:r>
      <w:r>
        <w:t xml:space="preserve"> due to the pipe cutting/threading operation shall be repaired by the responsible trade. </w:t>
      </w:r>
    </w:p>
    <w:p w:rsidR="003C15F6" w:rsidRDefault="003C15F6">
      <w:pPr>
        <w:pStyle w:val="Paragraph1"/>
      </w:pPr>
      <w:r>
        <w:t>3.0</w:t>
      </w:r>
      <w:r w:rsidR="00E008FF">
        <w:t>8</w:t>
      </w:r>
      <w:r>
        <w:tab/>
      </w:r>
      <w:r w:rsidR="009757BF">
        <w:tab/>
      </w:r>
      <w:r>
        <w:t>PIPE PENETRATION FIRE STOPPING</w:t>
      </w:r>
    </w:p>
    <w:p w:rsidR="003C15F6" w:rsidRDefault="003C15F6" w:rsidP="00BC098D">
      <w:pPr>
        <w:pStyle w:val="Paragraph2"/>
      </w:pPr>
      <w:r>
        <w:t>A.</w:t>
      </w:r>
      <w:r>
        <w:tab/>
        <w:t>Install as recommended by manufacturer and in accordance with the product’s UL listing.  Below are the minimum installation requirements.</w:t>
      </w:r>
    </w:p>
    <w:p w:rsidR="003C15F6" w:rsidRDefault="003C15F6" w:rsidP="00BC098D">
      <w:pPr>
        <w:pStyle w:val="Paragraph3"/>
      </w:pPr>
      <w:r>
        <w:t>1.</w:t>
      </w:r>
      <w:r>
        <w:tab/>
        <w:t>Install specified penetrating item(s) with required annular spacing in proper size wall or floor opening.  Support penetrating item(s) adequately on both sides of construction.</w:t>
      </w:r>
    </w:p>
    <w:p w:rsidR="003C15F6" w:rsidRDefault="003C15F6" w:rsidP="00BC098D">
      <w:pPr>
        <w:pStyle w:val="Paragraph3"/>
      </w:pPr>
      <w:r>
        <w:t>2.</w:t>
      </w:r>
      <w:r>
        <w:tab/>
        <w:t>Clean all opening and penetrating item surfaces in penetration area to remove loose debris, dirt, oil, wax, grease, old caulking, etc.</w:t>
      </w:r>
    </w:p>
    <w:p w:rsidR="003C15F6" w:rsidRDefault="003C15F6" w:rsidP="00BC098D">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3C15F6" w:rsidRDefault="003C15F6" w:rsidP="00BC098D">
      <w:pPr>
        <w:pStyle w:val="Paragraph3"/>
      </w:pPr>
      <w:r>
        <w:t>4.</w:t>
      </w:r>
      <w:r>
        <w:tab/>
        <w:t>When required, install specified type and depth of backing material in annular space, recessed to required fill depth of fire stopping caulking.</w:t>
      </w:r>
    </w:p>
    <w:p w:rsidR="003C15F6" w:rsidRDefault="003C15F6" w:rsidP="00BC098D">
      <w:pPr>
        <w:pStyle w:val="Paragraph3"/>
      </w:pPr>
      <w:r>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3C15F6" w:rsidRDefault="003C15F6">
      <w:pPr>
        <w:pStyle w:val="Paragraph1"/>
      </w:pPr>
      <w:r>
        <w:t>3.</w:t>
      </w:r>
      <w:r w:rsidR="00AA0E06">
        <w:t>0</w:t>
      </w:r>
      <w:r w:rsidR="00E008FF">
        <w:t>9</w:t>
      </w:r>
      <w:r>
        <w:tab/>
      </w:r>
      <w:r w:rsidR="009757BF">
        <w:tab/>
      </w:r>
      <w:r>
        <w:t>HVAC WORK CLOSEOUT</w:t>
      </w:r>
    </w:p>
    <w:p w:rsidR="003C15F6" w:rsidRDefault="003C15F6" w:rsidP="00BC098D">
      <w:pPr>
        <w:pStyle w:val="Paragraph2"/>
      </w:pPr>
      <w:r>
        <w:t>A.</w:t>
      </w:r>
      <w:r>
        <w:tab/>
        <w:t xml:space="preserve">General:  Refer to the Division 1 sections for general closeout requirements.  Calibrate all equipment requiring same. </w:t>
      </w:r>
      <w:r>
        <w:tab/>
        <w:t>Complete each system as shown or specified herein and place in operation except where only roughing-in or partial systems are called for.  Each system shall be tested and left in proper operation free of leaks, obstructions, or contamination.</w:t>
      </w:r>
    </w:p>
    <w:p w:rsidR="006915CF" w:rsidRDefault="006915CF" w:rsidP="00BC098D">
      <w:pPr>
        <w:pStyle w:val="Paragraph2"/>
      </w:pPr>
    </w:p>
    <w:p w:rsidR="003C15F6" w:rsidRDefault="003C15F6" w:rsidP="00BC098D">
      <w:pPr>
        <w:pStyle w:val="Paragraph2"/>
      </w:pPr>
      <w:r>
        <w:t>B.</w:t>
      </w:r>
      <w:r>
        <w:tab/>
        <w:t>Record Drawings:  Submit record set of drawings as previously specified in this Section.</w:t>
      </w:r>
    </w:p>
    <w:p w:rsidR="006915CF" w:rsidRDefault="006915CF" w:rsidP="00BC098D">
      <w:pPr>
        <w:pStyle w:val="Paragraph2"/>
      </w:pPr>
    </w:p>
    <w:p w:rsidR="003C15F6" w:rsidRDefault="003C15F6" w:rsidP="00BC098D">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6915CF" w:rsidRDefault="006915CF" w:rsidP="00BC098D">
      <w:pPr>
        <w:pStyle w:val="Paragraph2"/>
      </w:pPr>
    </w:p>
    <w:p w:rsidR="003C15F6" w:rsidRDefault="003C15F6" w:rsidP="00BC098D">
      <w:pPr>
        <w:pStyle w:val="Paragraph2"/>
      </w:pPr>
      <w:r>
        <w:t>D.</w:t>
      </w:r>
      <w:r>
        <w:tab/>
        <w:t xml:space="preserve">Operating Instructions:  Conduct a walk-through instruction seminar for the Owner's personnel who are to be involved in the continued operation and maintenance </w:t>
      </w:r>
      <w:r w:rsidR="00AA0E06">
        <w:t>of the</w:t>
      </w:r>
      <w:r>
        <w:t xml:space="preserve"> HVAC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3C15F6" w:rsidRDefault="003C15F6">
      <w:pPr>
        <w:pStyle w:val="Closing"/>
      </w:pPr>
      <w:r>
        <w:t>END OF SECTION</w:t>
      </w:r>
    </w:p>
    <w:sectPr w:rsidR="003C15F6" w:rsidSect="009A2A6A">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D3" w:rsidRDefault="003579D3">
      <w:r>
        <w:separator/>
      </w:r>
    </w:p>
    <w:p w:rsidR="003579D3" w:rsidRDefault="003579D3"/>
  </w:endnote>
  <w:endnote w:type="continuationSeparator" w:id="0">
    <w:p w:rsidR="003579D3" w:rsidRDefault="003579D3">
      <w:r>
        <w:continuationSeparator/>
      </w:r>
    </w:p>
    <w:p w:rsidR="003579D3" w:rsidRDefault="0035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utura Lt BT">
    <w:altName w:val="Segoe UI"/>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A" w:rsidRPr="00223858" w:rsidRDefault="009A2A6A" w:rsidP="009A2A6A">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792BC7">
      <w:rPr>
        <w:rStyle w:val="Keyword"/>
        <w:noProof/>
        <w:lang w:eastAsia="x-none"/>
      </w:rPr>
      <w:t>9</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792BC7">
      <w:rPr>
        <w:rStyle w:val="Keyword"/>
        <w:noProof/>
        <w:lang w:eastAsia="x-none"/>
      </w:rPr>
      <w:t>9</w:t>
    </w:r>
    <w:r>
      <w:rPr>
        <w:rStyle w:val="Keyword"/>
        <w:lang w:eastAsia="x-none"/>
      </w:rPr>
      <w:fldChar w:fldCharType="end"/>
    </w:r>
    <w:r>
      <w:rPr>
        <w:rStyle w:val="Keyword"/>
        <w:lang w:eastAsia="x-none"/>
      </w:rPr>
      <w:tab/>
    </w:r>
    <w:r>
      <w:rPr>
        <w:rStyle w:val="Keyword"/>
        <w:lang w:val="en-US" w:eastAsia="x-none"/>
      </w:rPr>
      <w:t>HVAC MATERIALS AND METHODS</w:t>
    </w:r>
  </w:p>
  <w:p w:rsidR="009A2A6A" w:rsidRPr="00223858" w:rsidRDefault="00792BC7" w:rsidP="009A2A6A">
    <w:pPr>
      <w:pStyle w:val="Normal0"/>
      <w:tabs>
        <w:tab w:val="center" w:pos="4665"/>
        <w:tab w:val="right" w:pos="9360"/>
      </w:tabs>
      <w:rPr>
        <w:rStyle w:val="Keyword"/>
        <w:lang w:val="en-US" w:eastAsia="x-none"/>
      </w:rPr>
    </w:pPr>
    <w:r>
      <w:rPr>
        <w:rStyle w:val="Keyword"/>
        <w:lang w:val="en-US" w:eastAsia="x-none"/>
      </w:rPr>
      <w:t xml:space="preserve">Sunshine </w:t>
    </w:r>
    <w:r w:rsidR="009A2A6A">
      <w:rPr>
        <w:rStyle w:val="Keyword"/>
        <w:lang w:eastAsia="x-none"/>
      </w:rPr>
      <w:t>Apartments</w:t>
    </w:r>
    <w:r w:rsidR="009A2A6A">
      <w:rPr>
        <w:rStyle w:val="Keyword"/>
        <w:lang w:eastAsia="x-none"/>
      </w:rPr>
      <w:tab/>
    </w:r>
    <w:r w:rsidR="009A2A6A">
      <w:rPr>
        <w:rStyle w:val="Keyword"/>
        <w:lang w:eastAsia="x-none"/>
      </w:rPr>
      <w:tab/>
    </w:r>
    <w:r w:rsidR="009A2A6A">
      <w:rPr>
        <w:rStyle w:val="Keyword"/>
        <w:lang w:val="en-US" w:eastAsia="x-none"/>
      </w:rPr>
      <w:t>23</w:t>
    </w:r>
    <w:r w:rsidR="009A2A6A">
      <w:rPr>
        <w:rStyle w:val="Keyword"/>
        <w:lang w:eastAsia="x-none"/>
      </w:rPr>
      <w:t xml:space="preserve"> </w:t>
    </w:r>
    <w:r w:rsidR="009A2A6A">
      <w:rPr>
        <w:rStyle w:val="Keyword"/>
        <w:lang w:val="en-US" w:eastAsia="x-none"/>
      </w:rPr>
      <w:t>0500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D3" w:rsidRDefault="003579D3">
      <w:r>
        <w:separator/>
      </w:r>
    </w:p>
    <w:p w:rsidR="003579D3" w:rsidRDefault="003579D3"/>
  </w:footnote>
  <w:footnote w:type="continuationSeparator" w:id="0">
    <w:p w:rsidR="003579D3" w:rsidRDefault="003579D3">
      <w:r>
        <w:continuationSeparator/>
      </w:r>
    </w:p>
    <w:p w:rsidR="003579D3" w:rsidRDefault="00357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F6" w:rsidRDefault="003C15F6">
    <w:pPr>
      <w:tabs>
        <w:tab w:val="right" w:pos="9360"/>
        <w:tab w:val="right" w:pos="10800"/>
      </w:tabs>
    </w:pPr>
    <w:r>
      <w:t xml:space="preserve">MFIA MASTER  </w:t>
    </w:r>
    <w:r>
      <w:tab/>
      <w:t>Basic Materials and Methods</w:t>
    </w:r>
  </w:p>
  <w:p w:rsidR="003C15F6" w:rsidRDefault="003C15F6">
    <w:pPr>
      <w:tabs>
        <w:tab w:val="right" w:pos="9360"/>
      </w:tabs>
    </w:pPr>
    <w:r>
      <w:t>5/19/92</w:t>
    </w:r>
    <w:r>
      <w:tab/>
      <w:t xml:space="preserve">15050 - </w:t>
    </w:r>
    <w:r>
      <w:pgNum/>
    </w:r>
  </w:p>
  <w:p w:rsidR="003C15F6" w:rsidRDefault="003C15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A" w:rsidRPr="00903EA7" w:rsidRDefault="009A2A6A" w:rsidP="009A2A6A">
    <w:pPr>
      <w:pStyle w:val="Normal0"/>
      <w:pBdr>
        <w:bottom w:val="single" w:sz="4" w:space="1" w:color="auto"/>
      </w:pBdr>
      <w:tabs>
        <w:tab w:val="center" w:pos="4665"/>
        <w:tab w:val="right" w:pos="9360"/>
      </w:tabs>
      <w:rPr>
        <w:rStyle w:val="Keyword"/>
        <w:lang w:val="en-US" w:eastAsia="x-none"/>
      </w:rPr>
    </w:pPr>
    <w:r>
      <w:rPr>
        <w:rStyle w:val="Keyword"/>
        <w:lang w:val="en-US" w:eastAsia="x-none"/>
      </w:rPr>
      <w:t>23</w:t>
    </w:r>
    <w:r>
      <w:rPr>
        <w:rStyle w:val="Keyword"/>
        <w:lang w:eastAsia="x-none"/>
      </w:rPr>
      <w:t xml:space="preserve"> </w:t>
    </w:r>
    <w:r>
      <w:rPr>
        <w:rStyle w:val="Keyword"/>
        <w:lang w:val="en-US" w:eastAsia="x-none"/>
      </w:rPr>
      <w:t>-</w:t>
    </w:r>
    <w:r>
      <w:rPr>
        <w:rStyle w:val="Keyword"/>
        <w:lang w:eastAsia="x-none"/>
      </w:rPr>
      <w:t xml:space="preserve"> </w:t>
    </w:r>
    <w:r>
      <w:rPr>
        <w:rStyle w:val="Keyword"/>
        <w:lang w:val="en-US" w:eastAsia="x-none"/>
      </w:rPr>
      <w:t>HVAC</w:t>
    </w:r>
    <w:r w:rsidR="00903EA7">
      <w:rPr>
        <w:rStyle w:val="Keyword"/>
        <w:lang w:eastAsia="x-none"/>
      </w:rPr>
      <w:tab/>
    </w:r>
    <w:r w:rsidR="00903EA7">
      <w:rPr>
        <w:rStyle w:val="Keyword"/>
        <w:lang w:eastAsia="x-none"/>
      </w:rPr>
      <w:tab/>
    </w:r>
    <w:r w:rsidR="00792BC7">
      <w:rPr>
        <w:rStyle w:val="Keyword"/>
        <w:lang w:val="en-US" w:eastAsia="x-none"/>
      </w:rPr>
      <w:t xml:space="preserve">Sunshine </w:t>
    </w:r>
    <w:r>
      <w:rPr>
        <w:rStyle w:val="Keyword"/>
        <w:lang w:eastAsia="x-none"/>
      </w:rPr>
      <w:t>A</w:t>
    </w:r>
    <w:r w:rsidR="00903EA7">
      <w:rPr>
        <w:rStyle w:val="Keyword"/>
        <w:lang w:val="en-US" w:eastAsia="x-none"/>
      </w:rPr>
      <w:t>partments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DA432B"/>
    <w:multiLevelType w:val="hybridMultilevel"/>
    <w:tmpl w:val="63284B92"/>
    <w:lvl w:ilvl="0" w:tplc="865AB5B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10"/>
  </w:num>
  <w:num w:numId="13">
    <w:abstractNumId w:val="10"/>
    <w:lvlOverride w:ilvl="0">
      <w:lvl w:ilvl="0">
        <w:start w:val="1"/>
        <w:numFmt w:val="decimal"/>
        <w:lvlText w:val="%1."/>
        <w:legacy w:legacy="1" w:legacySpace="0" w:legacyIndent="720"/>
        <w:lvlJc w:val="left"/>
        <w:pPr>
          <w:ind w:left="2160" w:hanging="720"/>
        </w:pPr>
      </w:lvl>
    </w:lvlOverride>
  </w:num>
  <w:num w:numId="14">
    <w:abstractNumId w:val="0"/>
  </w:num>
  <w:num w:numId="15">
    <w:abstractNumId w:val="0"/>
    <w:lvlOverride w:ilvl="0">
      <w:lvl w:ilvl="0">
        <w:start w:val="1"/>
        <w:numFmt w:val="decimal"/>
        <w:lvlText w:val="%1."/>
        <w:legacy w:legacy="1" w:legacySpace="0" w:legacyIndent="720"/>
        <w:lvlJc w:val="left"/>
        <w:pPr>
          <w:ind w:left="2160" w:hanging="720"/>
        </w:pPr>
      </w:lvl>
    </w:lvlOverride>
  </w:num>
  <w:num w:numId="16">
    <w:abstractNumId w:val="8"/>
  </w:num>
  <w:num w:numId="17">
    <w:abstractNumId w:val="8"/>
    <w:lvlOverride w:ilvl="0">
      <w:lvl w:ilvl="0">
        <w:start w:val="1"/>
        <w:numFmt w:val="decimal"/>
        <w:lvlText w:val="%1."/>
        <w:legacy w:legacy="1" w:legacySpace="0" w:legacyIndent="720"/>
        <w:lvlJc w:val="left"/>
        <w:pPr>
          <w:ind w:left="2160" w:hanging="720"/>
        </w:pPr>
      </w:lvl>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FF"/>
    <w:rsid w:val="00023762"/>
    <w:rsid w:val="00185EC0"/>
    <w:rsid w:val="002622CD"/>
    <w:rsid w:val="003148AA"/>
    <w:rsid w:val="00334154"/>
    <w:rsid w:val="003579D3"/>
    <w:rsid w:val="003C15F6"/>
    <w:rsid w:val="003D675F"/>
    <w:rsid w:val="00406CBE"/>
    <w:rsid w:val="00454002"/>
    <w:rsid w:val="0048678D"/>
    <w:rsid w:val="00556848"/>
    <w:rsid w:val="006915CF"/>
    <w:rsid w:val="006F242B"/>
    <w:rsid w:val="006F2B19"/>
    <w:rsid w:val="007872A3"/>
    <w:rsid w:val="00791F0E"/>
    <w:rsid w:val="00792BC7"/>
    <w:rsid w:val="00826A7C"/>
    <w:rsid w:val="00903EA7"/>
    <w:rsid w:val="009665AA"/>
    <w:rsid w:val="009757BF"/>
    <w:rsid w:val="009A2A6A"/>
    <w:rsid w:val="00A300B1"/>
    <w:rsid w:val="00A62149"/>
    <w:rsid w:val="00AA0E06"/>
    <w:rsid w:val="00BC098D"/>
    <w:rsid w:val="00CC2350"/>
    <w:rsid w:val="00DB471F"/>
    <w:rsid w:val="00E008FF"/>
    <w:rsid w:val="00E60EDD"/>
    <w:rsid w:val="00F44EBF"/>
    <w:rsid w:val="00F9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2BC7"/>
    <w:rPr>
      <w:rFonts w:ascii="Arial" w:hAnsi="Arial"/>
    </w:rPr>
  </w:style>
  <w:style w:type="paragraph" w:styleId="Heading1">
    <w:name w:val="heading 1"/>
    <w:basedOn w:val="Normal"/>
    <w:next w:val="Heading2"/>
    <w:autoRedefine/>
    <w:qFormat/>
    <w:rsid w:val="00792BC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92BC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92BC7"/>
    <w:pPr>
      <w:keepNext/>
      <w:keepLines/>
      <w:spacing w:before="120" w:after="80"/>
      <w:outlineLvl w:val="2"/>
    </w:pPr>
    <w:rPr>
      <w:b/>
      <w:kern w:val="28"/>
    </w:rPr>
  </w:style>
  <w:style w:type="paragraph" w:styleId="Heading4">
    <w:name w:val="heading 4"/>
    <w:basedOn w:val="Normal"/>
    <w:next w:val="BodyText"/>
    <w:qFormat/>
    <w:rsid w:val="00792BC7"/>
    <w:pPr>
      <w:keepNext/>
      <w:keepLines/>
      <w:spacing w:before="120" w:after="80"/>
      <w:outlineLvl w:val="3"/>
    </w:pPr>
    <w:rPr>
      <w:b/>
      <w:i/>
      <w:kern w:val="28"/>
    </w:rPr>
  </w:style>
  <w:style w:type="paragraph" w:styleId="Heading5">
    <w:name w:val="heading 5"/>
    <w:basedOn w:val="Normal"/>
    <w:next w:val="BodyText"/>
    <w:qFormat/>
    <w:rsid w:val="00792BC7"/>
    <w:pPr>
      <w:keepNext/>
      <w:keepLines/>
      <w:spacing w:before="120" w:after="80"/>
      <w:outlineLvl w:val="4"/>
    </w:pPr>
    <w:rPr>
      <w:b/>
      <w:kern w:val="28"/>
    </w:rPr>
  </w:style>
  <w:style w:type="paragraph" w:styleId="Heading6">
    <w:name w:val="heading 6"/>
    <w:basedOn w:val="Normal"/>
    <w:next w:val="BodyText"/>
    <w:qFormat/>
    <w:rsid w:val="00792BC7"/>
    <w:pPr>
      <w:keepNext/>
      <w:keepLines/>
      <w:spacing w:before="120" w:after="80"/>
      <w:outlineLvl w:val="5"/>
    </w:pPr>
    <w:rPr>
      <w:b/>
      <w:i/>
      <w:kern w:val="28"/>
    </w:rPr>
  </w:style>
  <w:style w:type="paragraph" w:styleId="Heading7">
    <w:name w:val="heading 7"/>
    <w:basedOn w:val="Normal"/>
    <w:next w:val="BodyText"/>
    <w:qFormat/>
    <w:rsid w:val="00792BC7"/>
    <w:pPr>
      <w:keepNext/>
      <w:keepLines/>
      <w:spacing w:before="80" w:after="60"/>
      <w:outlineLvl w:val="6"/>
    </w:pPr>
    <w:rPr>
      <w:b/>
      <w:kern w:val="28"/>
    </w:rPr>
  </w:style>
  <w:style w:type="paragraph" w:styleId="Heading8">
    <w:name w:val="heading 8"/>
    <w:basedOn w:val="Normal"/>
    <w:next w:val="BodyText"/>
    <w:qFormat/>
    <w:rsid w:val="00792BC7"/>
    <w:pPr>
      <w:keepNext/>
      <w:keepLines/>
      <w:spacing w:before="80" w:after="60"/>
      <w:outlineLvl w:val="7"/>
    </w:pPr>
    <w:rPr>
      <w:b/>
      <w:i/>
      <w:kern w:val="28"/>
    </w:rPr>
  </w:style>
  <w:style w:type="paragraph" w:styleId="Heading9">
    <w:name w:val="heading 9"/>
    <w:basedOn w:val="Normal"/>
    <w:next w:val="BodyText"/>
    <w:qFormat/>
    <w:rsid w:val="00792BC7"/>
    <w:pPr>
      <w:keepNext/>
      <w:keepLines/>
      <w:spacing w:before="80" w:after="60"/>
      <w:outlineLvl w:val="8"/>
    </w:pPr>
    <w:rPr>
      <w:b/>
      <w:i/>
      <w:kern w:val="28"/>
    </w:rPr>
  </w:style>
  <w:style w:type="character" w:default="1" w:styleId="DefaultParagraphFont">
    <w:name w:val="Default Paragraph Font"/>
    <w:semiHidden/>
    <w:rsid w:val="00792B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BC7"/>
  </w:style>
  <w:style w:type="paragraph" w:styleId="BodyText">
    <w:name w:val="Body Text"/>
    <w:basedOn w:val="Normal"/>
    <w:semiHidden/>
    <w:rsid w:val="00792BC7"/>
  </w:style>
  <w:style w:type="paragraph" w:styleId="Title">
    <w:name w:val="Title"/>
    <w:basedOn w:val="Heading1"/>
    <w:autoRedefine/>
    <w:qFormat/>
    <w:rsid w:val="00792BC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92BC7"/>
    <w:pPr>
      <w:tabs>
        <w:tab w:val="left" w:pos="187"/>
      </w:tabs>
      <w:spacing w:after="120" w:line="220" w:lineRule="exact"/>
      <w:ind w:left="187" w:hanging="187"/>
    </w:pPr>
  </w:style>
  <w:style w:type="paragraph" w:styleId="Caption">
    <w:name w:val="caption"/>
    <w:basedOn w:val="Normal"/>
    <w:next w:val="BodyText"/>
    <w:qFormat/>
    <w:rsid w:val="00792BC7"/>
    <w:pPr>
      <w:spacing w:before="120" w:after="160"/>
    </w:pPr>
    <w:rPr>
      <w:i/>
      <w:sz w:val="18"/>
    </w:rPr>
  </w:style>
  <w:style w:type="paragraph" w:styleId="Date">
    <w:name w:val="Date"/>
    <w:basedOn w:val="BodyText"/>
    <w:semiHidden/>
    <w:rsid w:val="00792BC7"/>
    <w:pPr>
      <w:jc w:val="center"/>
    </w:pPr>
  </w:style>
  <w:style w:type="character" w:styleId="EndnoteReference">
    <w:name w:val="endnote reference"/>
    <w:semiHidden/>
    <w:rsid w:val="00792BC7"/>
    <w:rPr>
      <w:vertAlign w:val="superscript"/>
    </w:rPr>
  </w:style>
  <w:style w:type="paragraph" w:styleId="EndnoteText">
    <w:name w:val="endnote text"/>
    <w:basedOn w:val="Normal"/>
    <w:semiHidden/>
    <w:rsid w:val="00792BC7"/>
    <w:pPr>
      <w:tabs>
        <w:tab w:val="left" w:pos="187"/>
      </w:tabs>
      <w:spacing w:after="120" w:line="220" w:lineRule="exact"/>
      <w:ind w:left="187" w:hanging="187"/>
    </w:pPr>
    <w:rPr>
      <w:sz w:val="18"/>
    </w:rPr>
  </w:style>
  <w:style w:type="paragraph" w:styleId="EnvelopeAddress">
    <w:name w:val="envelope address"/>
    <w:basedOn w:val="Normal"/>
    <w:semiHidden/>
    <w:rsid w:val="00792BC7"/>
    <w:pPr>
      <w:keepLines/>
      <w:ind w:left="3240"/>
    </w:pPr>
  </w:style>
  <w:style w:type="paragraph" w:styleId="EnvelopeReturn">
    <w:name w:val="envelope return"/>
    <w:basedOn w:val="Normal"/>
    <w:semiHidden/>
    <w:rsid w:val="00792BC7"/>
    <w:pPr>
      <w:keepLines/>
      <w:ind w:right="5040"/>
    </w:pPr>
  </w:style>
  <w:style w:type="paragraph" w:styleId="Footer">
    <w:name w:val="footer"/>
    <w:basedOn w:val="Normal"/>
    <w:link w:val="FooterChar"/>
    <w:autoRedefine/>
    <w:rsid w:val="00792BC7"/>
    <w:pPr>
      <w:keepLines/>
      <w:tabs>
        <w:tab w:val="left" w:pos="0"/>
        <w:tab w:val="center" w:pos="4680"/>
        <w:tab w:val="right" w:pos="9360"/>
      </w:tabs>
    </w:pPr>
    <w:rPr>
      <w:rFonts w:cs="Arial"/>
    </w:rPr>
  </w:style>
  <w:style w:type="paragraph" w:styleId="FootnoteText">
    <w:name w:val="footnote text"/>
    <w:basedOn w:val="Normal"/>
    <w:semiHidden/>
    <w:rsid w:val="00792BC7"/>
    <w:pPr>
      <w:tabs>
        <w:tab w:val="left" w:pos="187"/>
      </w:tabs>
      <w:spacing w:after="120" w:line="220" w:lineRule="exact"/>
      <w:ind w:left="187" w:hanging="187"/>
    </w:pPr>
    <w:rPr>
      <w:sz w:val="18"/>
    </w:rPr>
  </w:style>
  <w:style w:type="character" w:styleId="FootnoteReference">
    <w:name w:val="footnote reference"/>
    <w:semiHidden/>
    <w:rsid w:val="00792BC7"/>
    <w:rPr>
      <w:vertAlign w:val="superscript"/>
    </w:rPr>
  </w:style>
  <w:style w:type="paragraph" w:styleId="List">
    <w:name w:val="List"/>
    <w:basedOn w:val="BodyText"/>
    <w:semiHidden/>
    <w:rsid w:val="00792BC7"/>
    <w:pPr>
      <w:tabs>
        <w:tab w:val="left" w:pos="720"/>
      </w:tabs>
      <w:spacing w:after="80"/>
      <w:ind w:left="720" w:hanging="360"/>
    </w:pPr>
  </w:style>
  <w:style w:type="character" w:styleId="LineNumber">
    <w:name w:val="line number"/>
    <w:rsid w:val="00792BC7"/>
    <w:rPr>
      <w:rFonts w:ascii="Arial" w:hAnsi="Arial"/>
      <w:sz w:val="18"/>
    </w:rPr>
  </w:style>
  <w:style w:type="paragraph" w:styleId="ListBullet">
    <w:name w:val="List Bullet"/>
    <w:basedOn w:val="List"/>
    <w:semiHidden/>
    <w:rsid w:val="00792BC7"/>
    <w:pPr>
      <w:tabs>
        <w:tab w:val="clear" w:pos="720"/>
      </w:tabs>
      <w:spacing w:after="160"/>
    </w:pPr>
  </w:style>
  <w:style w:type="paragraph" w:styleId="ListNumber">
    <w:name w:val="List Number"/>
    <w:basedOn w:val="List"/>
    <w:semiHidden/>
    <w:rsid w:val="00792BC7"/>
    <w:pPr>
      <w:spacing w:after="160"/>
      <w:ind w:hanging="720"/>
    </w:pPr>
  </w:style>
  <w:style w:type="paragraph" w:styleId="MacroText">
    <w:name w:val="macro"/>
    <w:basedOn w:val="BodyText"/>
    <w:semiHidden/>
    <w:rsid w:val="00792BC7"/>
    <w:pPr>
      <w:spacing w:after="120"/>
    </w:pPr>
    <w:rPr>
      <w:rFonts w:ascii="Courier New" w:hAnsi="Courier New"/>
    </w:rPr>
  </w:style>
  <w:style w:type="character" w:styleId="PageNumber">
    <w:name w:val="page number"/>
    <w:rsid w:val="00792BC7"/>
    <w:rPr>
      <w:rFonts w:ascii="Times New Roman" w:hAnsi="Times New Roman"/>
      <w:sz w:val="20"/>
    </w:rPr>
  </w:style>
  <w:style w:type="paragraph" w:styleId="Header">
    <w:name w:val="header"/>
    <w:basedOn w:val="Normal"/>
    <w:link w:val="HeaderChar"/>
    <w:autoRedefine/>
    <w:uiPriority w:val="99"/>
    <w:rsid w:val="00792BC7"/>
    <w:pPr>
      <w:keepLines/>
      <w:tabs>
        <w:tab w:val="right" w:pos="9360"/>
      </w:tabs>
      <w:jc w:val="right"/>
    </w:pPr>
  </w:style>
  <w:style w:type="paragraph" w:customStyle="1" w:styleId="ListNumberFirst">
    <w:name w:val="List Number First"/>
    <w:basedOn w:val="ListNumber"/>
    <w:next w:val="ListNumber"/>
    <w:rsid w:val="00792BC7"/>
    <w:pPr>
      <w:spacing w:before="80"/>
    </w:pPr>
  </w:style>
  <w:style w:type="paragraph" w:customStyle="1" w:styleId="ListNumberLast">
    <w:name w:val="List Number Last"/>
    <w:basedOn w:val="ListNumber"/>
    <w:next w:val="BodyText"/>
    <w:rsid w:val="00792BC7"/>
    <w:pPr>
      <w:spacing w:after="240"/>
    </w:pPr>
  </w:style>
  <w:style w:type="paragraph" w:customStyle="1" w:styleId="PartTitle">
    <w:name w:val="Part Title"/>
    <w:basedOn w:val="Normal"/>
    <w:next w:val="Normal"/>
    <w:rsid w:val="00792BC7"/>
    <w:pPr>
      <w:keepNext/>
      <w:keepLines/>
      <w:tabs>
        <w:tab w:val="left" w:pos="720"/>
      </w:tabs>
      <w:spacing w:before="240"/>
      <w:jc w:val="center"/>
    </w:pPr>
    <w:rPr>
      <w:kern w:val="28"/>
    </w:rPr>
  </w:style>
  <w:style w:type="paragraph" w:styleId="BodyTextIndent">
    <w:name w:val="Body Text Indent"/>
    <w:basedOn w:val="BodyText"/>
    <w:semiHidden/>
    <w:rsid w:val="00792BC7"/>
    <w:pPr>
      <w:ind w:left="360"/>
    </w:pPr>
  </w:style>
  <w:style w:type="paragraph" w:styleId="ListContinue">
    <w:name w:val="List Continue"/>
    <w:basedOn w:val="List"/>
    <w:semiHidden/>
    <w:rsid w:val="00792BC7"/>
    <w:pPr>
      <w:tabs>
        <w:tab w:val="clear" w:pos="720"/>
      </w:tabs>
      <w:spacing w:after="160"/>
    </w:pPr>
  </w:style>
  <w:style w:type="paragraph" w:styleId="List2">
    <w:name w:val="List 2"/>
    <w:basedOn w:val="List"/>
    <w:semiHidden/>
    <w:rsid w:val="00792BC7"/>
    <w:pPr>
      <w:tabs>
        <w:tab w:val="clear" w:pos="720"/>
        <w:tab w:val="left" w:pos="1080"/>
      </w:tabs>
      <w:ind w:left="1080"/>
    </w:pPr>
  </w:style>
  <w:style w:type="paragraph" w:styleId="List3">
    <w:name w:val="List 3"/>
    <w:basedOn w:val="List"/>
    <w:semiHidden/>
    <w:rsid w:val="00792BC7"/>
    <w:pPr>
      <w:tabs>
        <w:tab w:val="clear" w:pos="720"/>
        <w:tab w:val="left" w:pos="1440"/>
      </w:tabs>
      <w:ind w:left="1440"/>
    </w:pPr>
  </w:style>
  <w:style w:type="paragraph" w:styleId="List4">
    <w:name w:val="List 4"/>
    <w:basedOn w:val="List"/>
    <w:semiHidden/>
    <w:rsid w:val="00792BC7"/>
    <w:pPr>
      <w:tabs>
        <w:tab w:val="clear" w:pos="720"/>
        <w:tab w:val="left" w:pos="1800"/>
      </w:tabs>
      <w:ind w:left="1800"/>
    </w:pPr>
  </w:style>
  <w:style w:type="paragraph" w:styleId="List5">
    <w:name w:val="List 5"/>
    <w:basedOn w:val="List"/>
    <w:semiHidden/>
    <w:rsid w:val="00792BC7"/>
    <w:pPr>
      <w:tabs>
        <w:tab w:val="clear" w:pos="720"/>
        <w:tab w:val="left" w:pos="2160"/>
      </w:tabs>
      <w:ind w:left="2160"/>
    </w:pPr>
  </w:style>
  <w:style w:type="paragraph" w:styleId="ListNumber5">
    <w:name w:val="List Number 5"/>
    <w:basedOn w:val="ListNumber"/>
    <w:semiHidden/>
    <w:rsid w:val="00792BC7"/>
    <w:pPr>
      <w:ind w:left="2160"/>
    </w:pPr>
  </w:style>
  <w:style w:type="paragraph" w:styleId="ListNumber4">
    <w:name w:val="List Number 4"/>
    <w:basedOn w:val="ListNumber"/>
    <w:semiHidden/>
    <w:rsid w:val="00792BC7"/>
    <w:pPr>
      <w:ind w:left="1800"/>
    </w:pPr>
  </w:style>
  <w:style w:type="paragraph" w:styleId="ListNumber3">
    <w:name w:val="List Number 3"/>
    <w:basedOn w:val="ListNumber"/>
    <w:semiHidden/>
    <w:rsid w:val="00792BC7"/>
    <w:pPr>
      <w:ind w:left="1440"/>
    </w:pPr>
  </w:style>
  <w:style w:type="paragraph" w:styleId="ListNumber2">
    <w:name w:val="List Number 2"/>
    <w:basedOn w:val="ListNumber"/>
    <w:semiHidden/>
    <w:rsid w:val="00792BC7"/>
    <w:pPr>
      <w:ind w:left="1080"/>
    </w:pPr>
  </w:style>
  <w:style w:type="paragraph" w:styleId="ListBullet5">
    <w:name w:val="List Bullet 5"/>
    <w:basedOn w:val="ListBullet"/>
    <w:semiHidden/>
    <w:rsid w:val="00792BC7"/>
    <w:pPr>
      <w:ind w:left="2160"/>
    </w:pPr>
  </w:style>
  <w:style w:type="paragraph" w:styleId="ListBullet4">
    <w:name w:val="List Bullet 4"/>
    <w:basedOn w:val="ListBullet"/>
    <w:semiHidden/>
    <w:rsid w:val="00792BC7"/>
    <w:pPr>
      <w:ind w:left="1800"/>
    </w:pPr>
  </w:style>
  <w:style w:type="paragraph" w:styleId="ListBullet3">
    <w:name w:val="List Bullet 3"/>
    <w:basedOn w:val="ListBullet"/>
    <w:semiHidden/>
    <w:rsid w:val="00792BC7"/>
    <w:pPr>
      <w:ind w:left="1440"/>
    </w:pPr>
  </w:style>
  <w:style w:type="paragraph" w:styleId="ListBullet2">
    <w:name w:val="List Bullet 2"/>
    <w:basedOn w:val="ListBullet"/>
    <w:semiHidden/>
    <w:rsid w:val="00792BC7"/>
    <w:pPr>
      <w:ind w:left="1080"/>
    </w:pPr>
  </w:style>
  <w:style w:type="paragraph" w:styleId="ListContinue2">
    <w:name w:val="List Continue 2"/>
    <w:basedOn w:val="ListContinue"/>
    <w:semiHidden/>
    <w:rsid w:val="00792BC7"/>
    <w:pPr>
      <w:ind w:left="1080"/>
    </w:pPr>
  </w:style>
  <w:style w:type="paragraph" w:customStyle="1" w:styleId="PartLabel">
    <w:name w:val="Part Label"/>
    <w:basedOn w:val="Normal"/>
    <w:next w:val="PartTitle"/>
    <w:rsid w:val="00792BC7"/>
    <w:pPr>
      <w:keepNext/>
      <w:keepLines/>
      <w:spacing w:before="600" w:after="160"/>
      <w:jc w:val="center"/>
    </w:pPr>
    <w:rPr>
      <w:kern w:val="28"/>
      <w:u w:val="single"/>
    </w:rPr>
  </w:style>
  <w:style w:type="character" w:styleId="CommentReference">
    <w:name w:val="annotation reference"/>
    <w:semiHidden/>
    <w:rsid w:val="00792BC7"/>
    <w:rPr>
      <w:sz w:val="16"/>
    </w:rPr>
  </w:style>
  <w:style w:type="paragraph" w:styleId="ListContinue3">
    <w:name w:val="List Continue 3"/>
    <w:basedOn w:val="ListContinue"/>
    <w:semiHidden/>
    <w:rsid w:val="00792BC7"/>
    <w:pPr>
      <w:ind w:left="1440"/>
    </w:pPr>
  </w:style>
  <w:style w:type="paragraph" w:styleId="ListContinue4">
    <w:name w:val="List Continue 4"/>
    <w:basedOn w:val="ListContinue"/>
    <w:semiHidden/>
    <w:rsid w:val="00792BC7"/>
    <w:pPr>
      <w:ind w:left="1800"/>
    </w:pPr>
  </w:style>
  <w:style w:type="paragraph" w:styleId="ListContinue5">
    <w:name w:val="List Continue 5"/>
    <w:basedOn w:val="ListContinue"/>
    <w:semiHidden/>
    <w:rsid w:val="00792BC7"/>
    <w:pPr>
      <w:ind w:left="2160"/>
    </w:pPr>
  </w:style>
  <w:style w:type="paragraph" w:customStyle="1" w:styleId="Paragraph1">
    <w:name w:val="Paragraph1"/>
    <w:basedOn w:val="Normal"/>
    <w:next w:val="Paragraph2"/>
    <w:autoRedefine/>
    <w:qFormat/>
    <w:rsid w:val="00792BC7"/>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792BC7"/>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792BC7"/>
    <w:pPr>
      <w:tabs>
        <w:tab w:val="clear" w:pos="864"/>
        <w:tab w:val="left" w:pos="1296"/>
      </w:tabs>
      <w:ind w:left="1282"/>
    </w:pPr>
    <w:rPr>
      <w:rFonts w:cs="Microsoft Sans Serif"/>
    </w:rPr>
  </w:style>
  <w:style w:type="paragraph" w:customStyle="1" w:styleId="Paragraph4">
    <w:name w:val="Paragraph4"/>
    <w:basedOn w:val="Paragraph3"/>
    <w:autoRedefine/>
    <w:qFormat/>
    <w:rsid w:val="00792BC7"/>
    <w:pPr>
      <w:tabs>
        <w:tab w:val="clear" w:pos="1296"/>
        <w:tab w:val="left" w:pos="1728"/>
      </w:tabs>
      <w:ind w:left="1728"/>
    </w:pPr>
  </w:style>
  <w:style w:type="paragraph" w:customStyle="1" w:styleId="Paragraph5">
    <w:name w:val="Paragraph5"/>
    <w:basedOn w:val="Paragraph4"/>
    <w:qFormat/>
    <w:rsid w:val="00792BC7"/>
    <w:pPr>
      <w:tabs>
        <w:tab w:val="clear" w:pos="490"/>
        <w:tab w:val="clear" w:pos="1728"/>
        <w:tab w:val="left" w:pos="2160"/>
      </w:tabs>
      <w:ind w:left="2160"/>
    </w:pPr>
  </w:style>
  <w:style w:type="character" w:customStyle="1" w:styleId="HiddenText">
    <w:name w:val="Hidden Text"/>
    <w:rsid w:val="00792BC7"/>
    <w:rPr>
      <w:vanish/>
      <w:color w:val="FF0000"/>
    </w:rPr>
  </w:style>
  <w:style w:type="paragraph" w:styleId="Closing">
    <w:name w:val="Closing"/>
    <w:basedOn w:val="Normal"/>
    <w:link w:val="ClosingChar"/>
    <w:autoRedefine/>
    <w:rsid w:val="00792BC7"/>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792BC7"/>
    <w:pPr>
      <w:tabs>
        <w:tab w:val="clear" w:pos="2160"/>
        <w:tab w:val="left" w:pos="2578"/>
      </w:tabs>
      <w:ind w:left="2578"/>
    </w:pPr>
    <w:rPr>
      <w:szCs w:val="22"/>
    </w:rPr>
  </w:style>
  <w:style w:type="character" w:customStyle="1" w:styleId="HeaderChar">
    <w:name w:val="Header Char"/>
    <w:link w:val="Header"/>
    <w:uiPriority w:val="99"/>
    <w:rsid w:val="00792BC7"/>
    <w:rPr>
      <w:rFonts w:ascii="Arial" w:hAnsi="Arial"/>
    </w:rPr>
  </w:style>
  <w:style w:type="character" w:customStyle="1" w:styleId="FooterChar">
    <w:name w:val="Footer Char"/>
    <w:link w:val="Footer"/>
    <w:rsid w:val="00556848"/>
    <w:rPr>
      <w:rFonts w:ascii="Arial" w:hAnsi="Arial" w:cs="Arial"/>
    </w:rPr>
  </w:style>
  <w:style w:type="character" w:customStyle="1" w:styleId="ClosingChar">
    <w:name w:val="Closing Char"/>
    <w:link w:val="Closing"/>
    <w:rsid w:val="00792BC7"/>
    <w:rPr>
      <w:rFonts w:ascii="Arial" w:eastAsia="Arial Unicode MS" w:hAnsi="Arial"/>
      <w:b/>
      <w:caps/>
      <w:szCs w:val="22"/>
    </w:rPr>
  </w:style>
  <w:style w:type="paragraph" w:customStyle="1" w:styleId="Paragraph7">
    <w:name w:val="Paragraph7"/>
    <w:basedOn w:val="Paragraph6"/>
    <w:qFormat/>
    <w:rsid w:val="00792BC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92BC7"/>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2BC7"/>
    <w:rPr>
      <w:rFonts w:ascii="Arial" w:hAnsi="Arial"/>
    </w:rPr>
  </w:style>
  <w:style w:type="paragraph" w:styleId="Heading1">
    <w:name w:val="heading 1"/>
    <w:basedOn w:val="Normal"/>
    <w:next w:val="Heading2"/>
    <w:autoRedefine/>
    <w:qFormat/>
    <w:rsid w:val="00792BC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92BC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92BC7"/>
    <w:pPr>
      <w:keepNext/>
      <w:keepLines/>
      <w:spacing w:before="120" w:after="80"/>
      <w:outlineLvl w:val="2"/>
    </w:pPr>
    <w:rPr>
      <w:b/>
      <w:kern w:val="28"/>
    </w:rPr>
  </w:style>
  <w:style w:type="paragraph" w:styleId="Heading4">
    <w:name w:val="heading 4"/>
    <w:basedOn w:val="Normal"/>
    <w:next w:val="BodyText"/>
    <w:qFormat/>
    <w:rsid w:val="00792BC7"/>
    <w:pPr>
      <w:keepNext/>
      <w:keepLines/>
      <w:spacing w:before="120" w:after="80"/>
      <w:outlineLvl w:val="3"/>
    </w:pPr>
    <w:rPr>
      <w:b/>
      <w:i/>
      <w:kern w:val="28"/>
    </w:rPr>
  </w:style>
  <w:style w:type="paragraph" w:styleId="Heading5">
    <w:name w:val="heading 5"/>
    <w:basedOn w:val="Normal"/>
    <w:next w:val="BodyText"/>
    <w:qFormat/>
    <w:rsid w:val="00792BC7"/>
    <w:pPr>
      <w:keepNext/>
      <w:keepLines/>
      <w:spacing w:before="120" w:after="80"/>
      <w:outlineLvl w:val="4"/>
    </w:pPr>
    <w:rPr>
      <w:b/>
      <w:kern w:val="28"/>
    </w:rPr>
  </w:style>
  <w:style w:type="paragraph" w:styleId="Heading6">
    <w:name w:val="heading 6"/>
    <w:basedOn w:val="Normal"/>
    <w:next w:val="BodyText"/>
    <w:qFormat/>
    <w:rsid w:val="00792BC7"/>
    <w:pPr>
      <w:keepNext/>
      <w:keepLines/>
      <w:spacing w:before="120" w:after="80"/>
      <w:outlineLvl w:val="5"/>
    </w:pPr>
    <w:rPr>
      <w:b/>
      <w:i/>
      <w:kern w:val="28"/>
    </w:rPr>
  </w:style>
  <w:style w:type="paragraph" w:styleId="Heading7">
    <w:name w:val="heading 7"/>
    <w:basedOn w:val="Normal"/>
    <w:next w:val="BodyText"/>
    <w:qFormat/>
    <w:rsid w:val="00792BC7"/>
    <w:pPr>
      <w:keepNext/>
      <w:keepLines/>
      <w:spacing w:before="80" w:after="60"/>
      <w:outlineLvl w:val="6"/>
    </w:pPr>
    <w:rPr>
      <w:b/>
      <w:kern w:val="28"/>
    </w:rPr>
  </w:style>
  <w:style w:type="paragraph" w:styleId="Heading8">
    <w:name w:val="heading 8"/>
    <w:basedOn w:val="Normal"/>
    <w:next w:val="BodyText"/>
    <w:qFormat/>
    <w:rsid w:val="00792BC7"/>
    <w:pPr>
      <w:keepNext/>
      <w:keepLines/>
      <w:spacing w:before="80" w:after="60"/>
      <w:outlineLvl w:val="7"/>
    </w:pPr>
    <w:rPr>
      <w:b/>
      <w:i/>
      <w:kern w:val="28"/>
    </w:rPr>
  </w:style>
  <w:style w:type="paragraph" w:styleId="Heading9">
    <w:name w:val="heading 9"/>
    <w:basedOn w:val="Normal"/>
    <w:next w:val="BodyText"/>
    <w:qFormat/>
    <w:rsid w:val="00792BC7"/>
    <w:pPr>
      <w:keepNext/>
      <w:keepLines/>
      <w:spacing w:before="80" w:after="60"/>
      <w:outlineLvl w:val="8"/>
    </w:pPr>
    <w:rPr>
      <w:b/>
      <w:i/>
      <w:kern w:val="28"/>
    </w:rPr>
  </w:style>
  <w:style w:type="character" w:default="1" w:styleId="DefaultParagraphFont">
    <w:name w:val="Default Paragraph Font"/>
    <w:semiHidden/>
    <w:rsid w:val="00792B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BC7"/>
  </w:style>
  <w:style w:type="paragraph" w:styleId="BodyText">
    <w:name w:val="Body Text"/>
    <w:basedOn w:val="Normal"/>
    <w:semiHidden/>
    <w:rsid w:val="00792BC7"/>
  </w:style>
  <w:style w:type="paragraph" w:styleId="Title">
    <w:name w:val="Title"/>
    <w:basedOn w:val="Heading1"/>
    <w:autoRedefine/>
    <w:qFormat/>
    <w:rsid w:val="00792BC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92BC7"/>
    <w:pPr>
      <w:tabs>
        <w:tab w:val="left" w:pos="187"/>
      </w:tabs>
      <w:spacing w:after="120" w:line="220" w:lineRule="exact"/>
      <w:ind w:left="187" w:hanging="187"/>
    </w:pPr>
  </w:style>
  <w:style w:type="paragraph" w:styleId="Caption">
    <w:name w:val="caption"/>
    <w:basedOn w:val="Normal"/>
    <w:next w:val="BodyText"/>
    <w:qFormat/>
    <w:rsid w:val="00792BC7"/>
    <w:pPr>
      <w:spacing w:before="120" w:after="160"/>
    </w:pPr>
    <w:rPr>
      <w:i/>
      <w:sz w:val="18"/>
    </w:rPr>
  </w:style>
  <w:style w:type="paragraph" w:styleId="Date">
    <w:name w:val="Date"/>
    <w:basedOn w:val="BodyText"/>
    <w:semiHidden/>
    <w:rsid w:val="00792BC7"/>
    <w:pPr>
      <w:jc w:val="center"/>
    </w:pPr>
  </w:style>
  <w:style w:type="character" w:styleId="EndnoteReference">
    <w:name w:val="endnote reference"/>
    <w:semiHidden/>
    <w:rsid w:val="00792BC7"/>
    <w:rPr>
      <w:vertAlign w:val="superscript"/>
    </w:rPr>
  </w:style>
  <w:style w:type="paragraph" w:styleId="EndnoteText">
    <w:name w:val="endnote text"/>
    <w:basedOn w:val="Normal"/>
    <w:semiHidden/>
    <w:rsid w:val="00792BC7"/>
    <w:pPr>
      <w:tabs>
        <w:tab w:val="left" w:pos="187"/>
      </w:tabs>
      <w:spacing w:after="120" w:line="220" w:lineRule="exact"/>
      <w:ind w:left="187" w:hanging="187"/>
    </w:pPr>
    <w:rPr>
      <w:sz w:val="18"/>
    </w:rPr>
  </w:style>
  <w:style w:type="paragraph" w:styleId="EnvelopeAddress">
    <w:name w:val="envelope address"/>
    <w:basedOn w:val="Normal"/>
    <w:semiHidden/>
    <w:rsid w:val="00792BC7"/>
    <w:pPr>
      <w:keepLines/>
      <w:ind w:left="3240"/>
    </w:pPr>
  </w:style>
  <w:style w:type="paragraph" w:styleId="EnvelopeReturn">
    <w:name w:val="envelope return"/>
    <w:basedOn w:val="Normal"/>
    <w:semiHidden/>
    <w:rsid w:val="00792BC7"/>
    <w:pPr>
      <w:keepLines/>
      <w:ind w:right="5040"/>
    </w:pPr>
  </w:style>
  <w:style w:type="paragraph" w:styleId="Footer">
    <w:name w:val="footer"/>
    <w:basedOn w:val="Normal"/>
    <w:link w:val="FooterChar"/>
    <w:autoRedefine/>
    <w:rsid w:val="00792BC7"/>
    <w:pPr>
      <w:keepLines/>
      <w:tabs>
        <w:tab w:val="left" w:pos="0"/>
        <w:tab w:val="center" w:pos="4680"/>
        <w:tab w:val="right" w:pos="9360"/>
      </w:tabs>
    </w:pPr>
    <w:rPr>
      <w:rFonts w:cs="Arial"/>
    </w:rPr>
  </w:style>
  <w:style w:type="paragraph" w:styleId="FootnoteText">
    <w:name w:val="footnote text"/>
    <w:basedOn w:val="Normal"/>
    <w:semiHidden/>
    <w:rsid w:val="00792BC7"/>
    <w:pPr>
      <w:tabs>
        <w:tab w:val="left" w:pos="187"/>
      </w:tabs>
      <w:spacing w:after="120" w:line="220" w:lineRule="exact"/>
      <w:ind w:left="187" w:hanging="187"/>
    </w:pPr>
    <w:rPr>
      <w:sz w:val="18"/>
    </w:rPr>
  </w:style>
  <w:style w:type="character" w:styleId="FootnoteReference">
    <w:name w:val="footnote reference"/>
    <w:semiHidden/>
    <w:rsid w:val="00792BC7"/>
    <w:rPr>
      <w:vertAlign w:val="superscript"/>
    </w:rPr>
  </w:style>
  <w:style w:type="paragraph" w:styleId="List">
    <w:name w:val="List"/>
    <w:basedOn w:val="BodyText"/>
    <w:semiHidden/>
    <w:rsid w:val="00792BC7"/>
    <w:pPr>
      <w:tabs>
        <w:tab w:val="left" w:pos="720"/>
      </w:tabs>
      <w:spacing w:after="80"/>
      <w:ind w:left="720" w:hanging="360"/>
    </w:pPr>
  </w:style>
  <w:style w:type="character" w:styleId="LineNumber">
    <w:name w:val="line number"/>
    <w:rsid w:val="00792BC7"/>
    <w:rPr>
      <w:rFonts w:ascii="Arial" w:hAnsi="Arial"/>
      <w:sz w:val="18"/>
    </w:rPr>
  </w:style>
  <w:style w:type="paragraph" w:styleId="ListBullet">
    <w:name w:val="List Bullet"/>
    <w:basedOn w:val="List"/>
    <w:semiHidden/>
    <w:rsid w:val="00792BC7"/>
    <w:pPr>
      <w:tabs>
        <w:tab w:val="clear" w:pos="720"/>
      </w:tabs>
      <w:spacing w:after="160"/>
    </w:pPr>
  </w:style>
  <w:style w:type="paragraph" w:styleId="ListNumber">
    <w:name w:val="List Number"/>
    <w:basedOn w:val="List"/>
    <w:semiHidden/>
    <w:rsid w:val="00792BC7"/>
    <w:pPr>
      <w:spacing w:after="160"/>
      <w:ind w:hanging="720"/>
    </w:pPr>
  </w:style>
  <w:style w:type="paragraph" w:styleId="MacroText">
    <w:name w:val="macro"/>
    <w:basedOn w:val="BodyText"/>
    <w:semiHidden/>
    <w:rsid w:val="00792BC7"/>
    <w:pPr>
      <w:spacing w:after="120"/>
    </w:pPr>
    <w:rPr>
      <w:rFonts w:ascii="Courier New" w:hAnsi="Courier New"/>
    </w:rPr>
  </w:style>
  <w:style w:type="character" w:styleId="PageNumber">
    <w:name w:val="page number"/>
    <w:rsid w:val="00792BC7"/>
    <w:rPr>
      <w:rFonts w:ascii="Times New Roman" w:hAnsi="Times New Roman"/>
      <w:sz w:val="20"/>
    </w:rPr>
  </w:style>
  <w:style w:type="paragraph" w:styleId="Header">
    <w:name w:val="header"/>
    <w:basedOn w:val="Normal"/>
    <w:link w:val="HeaderChar"/>
    <w:autoRedefine/>
    <w:uiPriority w:val="99"/>
    <w:rsid w:val="00792BC7"/>
    <w:pPr>
      <w:keepLines/>
      <w:tabs>
        <w:tab w:val="right" w:pos="9360"/>
      </w:tabs>
      <w:jc w:val="right"/>
    </w:pPr>
  </w:style>
  <w:style w:type="paragraph" w:customStyle="1" w:styleId="ListNumberFirst">
    <w:name w:val="List Number First"/>
    <w:basedOn w:val="ListNumber"/>
    <w:next w:val="ListNumber"/>
    <w:rsid w:val="00792BC7"/>
    <w:pPr>
      <w:spacing w:before="80"/>
    </w:pPr>
  </w:style>
  <w:style w:type="paragraph" w:customStyle="1" w:styleId="ListNumberLast">
    <w:name w:val="List Number Last"/>
    <w:basedOn w:val="ListNumber"/>
    <w:next w:val="BodyText"/>
    <w:rsid w:val="00792BC7"/>
    <w:pPr>
      <w:spacing w:after="240"/>
    </w:pPr>
  </w:style>
  <w:style w:type="paragraph" w:customStyle="1" w:styleId="PartTitle">
    <w:name w:val="Part Title"/>
    <w:basedOn w:val="Normal"/>
    <w:next w:val="Normal"/>
    <w:rsid w:val="00792BC7"/>
    <w:pPr>
      <w:keepNext/>
      <w:keepLines/>
      <w:tabs>
        <w:tab w:val="left" w:pos="720"/>
      </w:tabs>
      <w:spacing w:before="240"/>
      <w:jc w:val="center"/>
    </w:pPr>
    <w:rPr>
      <w:kern w:val="28"/>
    </w:rPr>
  </w:style>
  <w:style w:type="paragraph" w:styleId="BodyTextIndent">
    <w:name w:val="Body Text Indent"/>
    <w:basedOn w:val="BodyText"/>
    <w:semiHidden/>
    <w:rsid w:val="00792BC7"/>
    <w:pPr>
      <w:ind w:left="360"/>
    </w:pPr>
  </w:style>
  <w:style w:type="paragraph" w:styleId="ListContinue">
    <w:name w:val="List Continue"/>
    <w:basedOn w:val="List"/>
    <w:semiHidden/>
    <w:rsid w:val="00792BC7"/>
    <w:pPr>
      <w:tabs>
        <w:tab w:val="clear" w:pos="720"/>
      </w:tabs>
      <w:spacing w:after="160"/>
    </w:pPr>
  </w:style>
  <w:style w:type="paragraph" w:styleId="List2">
    <w:name w:val="List 2"/>
    <w:basedOn w:val="List"/>
    <w:semiHidden/>
    <w:rsid w:val="00792BC7"/>
    <w:pPr>
      <w:tabs>
        <w:tab w:val="clear" w:pos="720"/>
        <w:tab w:val="left" w:pos="1080"/>
      </w:tabs>
      <w:ind w:left="1080"/>
    </w:pPr>
  </w:style>
  <w:style w:type="paragraph" w:styleId="List3">
    <w:name w:val="List 3"/>
    <w:basedOn w:val="List"/>
    <w:semiHidden/>
    <w:rsid w:val="00792BC7"/>
    <w:pPr>
      <w:tabs>
        <w:tab w:val="clear" w:pos="720"/>
        <w:tab w:val="left" w:pos="1440"/>
      </w:tabs>
      <w:ind w:left="1440"/>
    </w:pPr>
  </w:style>
  <w:style w:type="paragraph" w:styleId="List4">
    <w:name w:val="List 4"/>
    <w:basedOn w:val="List"/>
    <w:semiHidden/>
    <w:rsid w:val="00792BC7"/>
    <w:pPr>
      <w:tabs>
        <w:tab w:val="clear" w:pos="720"/>
        <w:tab w:val="left" w:pos="1800"/>
      </w:tabs>
      <w:ind w:left="1800"/>
    </w:pPr>
  </w:style>
  <w:style w:type="paragraph" w:styleId="List5">
    <w:name w:val="List 5"/>
    <w:basedOn w:val="List"/>
    <w:semiHidden/>
    <w:rsid w:val="00792BC7"/>
    <w:pPr>
      <w:tabs>
        <w:tab w:val="clear" w:pos="720"/>
        <w:tab w:val="left" w:pos="2160"/>
      </w:tabs>
      <w:ind w:left="2160"/>
    </w:pPr>
  </w:style>
  <w:style w:type="paragraph" w:styleId="ListNumber5">
    <w:name w:val="List Number 5"/>
    <w:basedOn w:val="ListNumber"/>
    <w:semiHidden/>
    <w:rsid w:val="00792BC7"/>
    <w:pPr>
      <w:ind w:left="2160"/>
    </w:pPr>
  </w:style>
  <w:style w:type="paragraph" w:styleId="ListNumber4">
    <w:name w:val="List Number 4"/>
    <w:basedOn w:val="ListNumber"/>
    <w:semiHidden/>
    <w:rsid w:val="00792BC7"/>
    <w:pPr>
      <w:ind w:left="1800"/>
    </w:pPr>
  </w:style>
  <w:style w:type="paragraph" w:styleId="ListNumber3">
    <w:name w:val="List Number 3"/>
    <w:basedOn w:val="ListNumber"/>
    <w:semiHidden/>
    <w:rsid w:val="00792BC7"/>
    <w:pPr>
      <w:ind w:left="1440"/>
    </w:pPr>
  </w:style>
  <w:style w:type="paragraph" w:styleId="ListNumber2">
    <w:name w:val="List Number 2"/>
    <w:basedOn w:val="ListNumber"/>
    <w:semiHidden/>
    <w:rsid w:val="00792BC7"/>
    <w:pPr>
      <w:ind w:left="1080"/>
    </w:pPr>
  </w:style>
  <w:style w:type="paragraph" w:styleId="ListBullet5">
    <w:name w:val="List Bullet 5"/>
    <w:basedOn w:val="ListBullet"/>
    <w:semiHidden/>
    <w:rsid w:val="00792BC7"/>
    <w:pPr>
      <w:ind w:left="2160"/>
    </w:pPr>
  </w:style>
  <w:style w:type="paragraph" w:styleId="ListBullet4">
    <w:name w:val="List Bullet 4"/>
    <w:basedOn w:val="ListBullet"/>
    <w:semiHidden/>
    <w:rsid w:val="00792BC7"/>
    <w:pPr>
      <w:ind w:left="1800"/>
    </w:pPr>
  </w:style>
  <w:style w:type="paragraph" w:styleId="ListBullet3">
    <w:name w:val="List Bullet 3"/>
    <w:basedOn w:val="ListBullet"/>
    <w:semiHidden/>
    <w:rsid w:val="00792BC7"/>
    <w:pPr>
      <w:ind w:left="1440"/>
    </w:pPr>
  </w:style>
  <w:style w:type="paragraph" w:styleId="ListBullet2">
    <w:name w:val="List Bullet 2"/>
    <w:basedOn w:val="ListBullet"/>
    <w:semiHidden/>
    <w:rsid w:val="00792BC7"/>
    <w:pPr>
      <w:ind w:left="1080"/>
    </w:pPr>
  </w:style>
  <w:style w:type="paragraph" w:styleId="ListContinue2">
    <w:name w:val="List Continue 2"/>
    <w:basedOn w:val="ListContinue"/>
    <w:semiHidden/>
    <w:rsid w:val="00792BC7"/>
    <w:pPr>
      <w:ind w:left="1080"/>
    </w:pPr>
  </w:style>
  <w:style w:type="paragraph" w:customStyle="1" w:styleId="PartLabel">
    <w:name w:val="Part Label"/>
    <w:basedOn w:val="Normal"/>
    <w:next w:val="PartTitle"/>
    <w:rsid w:val="00792BC7"/>
    <w:pPr>
      <w:keepNext/>
      <w:keepLines/>
      <w:spacing w:before="600" w:after="160"/>
      <w:jc w:val="center"/>
    </w:pPr>
    <w:rPr>
      <w:kern w:val="28"/>
      <w:u w:val="single"/>
    </w:rPr>
  </w:style>
  <w:style w:type="character" w:styleId="CommentReference">
    <w:name w:val="annotation reference"/>
    <w:semiHidden/>
    <w:rsid w:val="00792BC7"/>
    <w:rPr>
      <w:sz w:val="16"/>
    </w:rPr>
  </w:style>
  <w:style w:type="paragraph" w:styleId="ListContinue3">
    <w:name w:val="List Continue 3"/>
    <w:basedOn w:val="ListContinue"/>
    <w:semiHidden/>
    <w:rsid w:val="00792BC7"/>
    <w:pPr>
      <w:ind w:left="1440"/>
    </w:pPr>
  </w:style>
  <w:style w:type="paragraph" w:styleId="ListContinue4">
    <w:name w:val="List Continue 4"/>
    <w:basedOn w:val="ListContinue"/>
    <w:semiHidden/>
    <w:rsid w:val="00792BC7"/>
    <w:pPr>
      <w:ind w:left="1800"/>
    </w:pPr>
  </w:style>
  <w:style w:type="paragraph" w:styleId="ListContinue5">
    <w:name w:val="List Continue 5"/>
    <w:basedOn w:val="ListContinue"/>
    <w:semiHidden/>
    <w:rsid w:val="00792BC7"/>
    <w:pPr>
      <w:ind w:left="2160"/>
    </w:pPr>
  </w:style>
  <w:style w:type="paragraph" w:customStyle="1" w:styleId="Paragraph1">
    <w:name w:val="Paragraph1"/>
    <w:basedOn w:val="Normal"/>
    <w:next w:val="Paragraph2"/>
    <w:autoRedefine/>
    <w:qFormat/>
    <w:rsid w:val="00792BC7"/>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792BC7"/>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792BC7"/>
    <w:pPr>
      <w:tabs>
        <w:tab w:val="clear" w:pos="864"/>
        <w:tab w:val="left" w:pos="1296"/>
      </w:tabs>
      <w:ind w:left="1282"/>
    </w:pPr>
    <w:rPr>
      <w:rFonts w:cs="Microsoft Sans Serif"/>
    </w:rPr>
  </w:style>
  <w:style w:type="paragraph" w:customStyle="1" w:styleId="Paragraph4">
    <w:name w:val="Paragraph4"/>
    <w:basedOn w:val="Paragraph3"/>
    <w:autoRedefine/>
    <w:qFormat/>
    <w:rsid w:val="00792BC7"/>
    <w:pPr>
      <w:tabs>
        <w:tab w:val="clear" w:pos="1296"/>
        <w:tab w:val="left" w:pos="1728"/>
      </w:tabs>
      <w:ind w:left="1728"/>
    </w:pPr>
  </w:style>
  <w:style w:type="paragraph" w:customStyle="1" w:styleId="Paragraph5">
    <w:name w:val="Paragraph5"/>
    <w:basedOn w:val="Paragraph4"/>
    <w:qFormat/>
    <w:rsid w:val="00792BC7"/>
    <w:pPr>
      <w:tabs>
        <w:tab w:val="clear" w:pos="490"/>
        <w:tab w:val="clear" w:pos="1728"/>
        <w:tab w:val="left" w:pos="2160"/>
      </w:tabs>
      <w:ind w:left="2160"/>
    </w:pPr>
  </w:style>
  <w:style w:type="character" w:customStyle="1" w:styleId="HiddenText">
    <w:name w:val="Hidden Text"/>
    <w:rsid w:val="00792BC7"/>
    <w:rPr>
      <w:vanish/>
      <w:color w:val="FF0000"/>
    </w:rPr>
  </w:style>
  <w:style w:type="paragraph" w:styleId="Closing">
    <w:name w:val="Closing"/>
    <w:basedOn w:val="Normal"/>
    <w:link w:val="ClosingChar"/>
    <w:autoRedefine/>
    <w:rsid w:val="00792BC7"/>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792BC7"/>
    <w:pPr>
      <w:tabs>
        <w:tab w:val="clear" w:pos="2160"/>
        <w:tab w:val="left" w:pos="2578"/>
      </w:tabs>
      <w:ind w:left="2578"/>
    </w:pPr>
    <w:rPr>
      <w:szCs w:val="22"/>
    </w:rPr>
  </w:style>
  <w:style w:type="character" w:customStyle="1" w:styleId="HeaderChar">
    <w:name w:val="Header Char"/>
    <w:link w:val="Header"/>
    <w:uiPriority w:val="99"/>
    <w:rsid w:val="00792BC7"/>
    <w:rPr>
      <w:rFonts w:ascii="Arial" w:hAnsi="Arial"/>
    </w:rPr>
  </w:style>
  <w:style w:type="character" w:customStyle="1" w:styleId="FooterChar">
    <w:name w:val="Footer Char"/>
    <w:link w:val="Footer"/>
    <w:rsid w:val="00556848"/>
    <w:rPr>
      <w:rFonts w:ascii="Arial" w:hAnsi="Arial" w:cs="Arial"/>
    </w:rPr>
  </w:style>
  <w:style w:type="character" w:customStyle="1" w:styleId="ClosingChar">
    <w:name w:val="Closing Char"/>
    <w:link w:val="Closing"/>
    <w:rsid w:val="00792BC7"/>
    <w:rPr>
      <w:rFonts w:ascii="Arial" w:eastAsia="Arial Unicode MS" w:hAnsi="Arial"/>
      <w:b/>
      <w:caps/>
      <w:szCs w:val="22"/>
    </w:rPr>
  </w:style>
  <w:style w:type="paragraph" w:customStyle="1" w:styleId="Paragraph7">
    <w:name w:val="Paragraph7"/>
    <w:basedOn w:val="Paragraph6"/>
    <w:qFormat/>
    <w:rsid w:val="00792BC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92BC7"/>
    <w:pPr>
      <w:tabs>
        <w:tab w:val="clear" w:pos="2995"/>
        <w:tab w:val="left" w:pos="3413"/>
      </w:tabs>
      <w:ind w:left="3413"/>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28</TotalTime>
  <Pages>9</Pages>
  <Words>4236</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Mark Denyer</cp:lastModifiedBy>
  <cp:revision>17</cp:revision>
  <cp:lastPrinted>2015-12-08T22:06:00Z</cp:lastPrinted>
  <dcterms:created xsi:type="dcterms:W3CDTF">2012-12-19T18:42:00Z</dcterms:created>
  <dcterms:modified xsi:type="dcterms:W3CDTF">2016-04-12T16:53:00Z</dcterms:modified>
</cp:coreProperties>
</file>